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41AA2" w14:textId="365A2EDC" w:rsidR="001A31CD" w:rsidRPr="00380304" w:rsidRDefault="00935798" w:rsidP="001A31CD">
      <w:pPr>
        <w:pStyle w:val="Kehatekst"/>
        <w:spacing w:after="0" w:line="240" w:lineRule="auto"/>
        <w:jc w:val="center"/>
        <w:rPr>
          <w:b/>
          <w:sz w:val="28"/>
          <w:szCs w:val="28"/>
        </w:rPr>
      </w:pPr>
      <w:r w:rsidRPr="00380304">
        <w:rPr>
          <w:b/>
          <w:noProof/>
          <w:sz w:val="28"/>
          <w:szCs w:val="28"/>
        </w:rPr>
        <w:drawing>
          <wp:anchor distT="0" distB="0" distL="114300" distR="114300" simplePos="0" relativeHeight="251659264" behindDoc="0" locked="0" layoutInCell="1" allowOverlap="1" wp14:anchorId="7C1D6C99" wp14:editId="5491392E">
            <wp:simplePos x="0" y="0"/>
            <wp:positionH relativeFrom="page">
              <wp:posOffset>3619500</wp:posOffset>
            </wp:positionH>
            <wp:positionV relativeFrom="topMargin">
              <wp:posOffset>1151890</wp:posOffset>
            </wp:positionV>
            <wp:extent cx="542925" cy="6553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55320"/>
                    </a:xfrm>
                    <a:prstGeom prst="rect">
                      <a:avLst/>
                    </a:prstGeom>
                    <a:noFill/>
                  </pic:spPr>
                </pic:pic>
              </a:graphicData>
            </a:graphic>
            <wp14:sizeRelH relativeFrom="page">
              <wp14:pctWidth>0</wp14:pctWidth>
            </wp14:sizeRelH>
            <wp14:sizeRelV relativeFrom="page">
              <wp14:pctHeight>0</wp14:pctHeight>
            </wp14:sizeRelV>
          </wp:anchor>
        </w:drawing>
      </w:r>
    </w:p>
    <w:p w14:paraId="0623BA4F" w14:textId="77777777" w:rsidR="001A31CD" w:rsidRPr="00380304" w:rsidRDefault="001A31CD" w:rsidP="001A31CD">
      <w:pPr>
        <w:pStyle w:val="Kehatekst"/>
        <w:spacing w:after="0" w:line="360" w:lineRule="auto"/>
        <w:jc w:val="center"/>
        <w:rPr>
          <w:b/>
          <w:sz w:val="28"/>
          <w:szCs w:val="28"/>
        </w:rPr>
      </w:pPr>
    </w:p>
    <w:p w14:paraId="098AA214" w14:textId="77777777" w:rsidR="001A31CD" w:rsidRPr="00380304" w:rsidRDefault="001A31CD" w:rsidP="001A31CD">
      <w:pPr>
        <w:pStyle w:val="Kehatekst"/>
        <w:spacing w:after="0" w:line="360" w:lineRule="auto"/>
        <w:jc w:val="center"/>
        <w:rPr>
          <w:b/>
          <w:sz w:val="28"/>
          <w:szCs w:val="28"/>
        </w:rPr>
      </w:pPr>
    </w:p>
    <w:p w14:paraId="2FAE7C97" w14:textId="7FFF8B29" w:rsidR="001A31CD" w:rsidRPr="00380304" w:rsidRDefault="001A31CD" w:rsidP="001A31CD">
      <w:pPr>
        <w:pStyle w:val="Kehatekst"/>
        <w:spacing w:after="0" w:line="360" w:lineRule="auto"/>
        <w:jc w:val="center"/>
        <w:rPr>
          <w:b/>
          <w:sz w:val="28"/>
          <w:szCs w:val="28"/>
        </w:rPr>
      </w:pPr>
      <w:r w:rsidRPr="00380304">
        <w:rPr>
          <w:b/>
          <w:sz w:val="28"/>
          <w:szCs w:val="28"/>
        </w:rPr>
        <w:t>MAARDU LINNAVALITSUS</w:t>
      </w:r>
    </w:p>
    <w:p w14:paraId="2643795A" w14:textId="09659730" w:rsidR="001A31CD" w:rsidRPr="00380304" w:rsidRDefault="007412A2" w:rsidP="001A31CD">
      <w:pPr>
        <w:pStyle w:val="Kehatekst"/>
        <w:spacing w:after="0" w:line="360" w:lineRule="auto"/>
        <w:jc w:val="center"/>
        <w:rPr>
          <w:b/>
          <w:sz w:val="28"/>
          <w:szCs w:val="28"/>
        </w:rPr>
      </w:pPr>
      <w:r>
        <w:rPr>
          <w:b/>
          <w:sz w:val="28"/>
          <w:szCs w:val="28"/>
        </w:rPr>
        <w:t>PLANEERIMIS</w:t>
      </w:r>
      <w:r w:rsidR="001A31CD" w:rsidRPr="00380304">
        <w:rPr>
          <w:b/>
          <w:sz w:val="28"/>
          <w:szCs w:val="28"/>
        </w:rPr>
        <w:t>- JA MAJANDUSOSAKOND</w:t>
      </w:r>
    </w:p>
    <w:p w14:paraId="53EE6820" w14:textId="2DC2D3C8" w:rsidR="004E1CFF" w:rsidRPr="00380304" w:rsidRDefault="004E1CFF" w:rsidP="001A31CD">
      <w:pPr>
        <w:pStyle w:val="Kehatekst"/>
        <w:spacing w:after="0" w:line="360" w:lineRule="auto"/>
        <w:jc w:val="center"/>
        <w:rPr>
          <w:b/>
          <w:sz w:val="28"/>
          <w:szCs w:val="28"/>
        </w:rPr>
        <w:sectPr w:rsidR="004E1CFF" w:rsidRPr="00380304">
          <w:headerReference w:type="even" r:id="rId9"/>
          <w:headerReference w:type="default" r:id="rId10"/>
          <w:footerReference w:type="even" r:id="rId11"/>
          <w:footerReference w:type="first" r:id="rId12"/>
          <w:type w:val="continuous"/>
          <w:pgSz w:w="11906" w:h="16838" w:code="9"/>
          <w:pgMar w:top="1871" w:right="1016" w:bottom="1701" w:left="1701" w:header="454" w:footer="720" w:gutter="0"/>
          <w:cols w:space="708"/>
          <w:titlePg/>
          <w:docGrid w:linePitch="326"/>
        </w:sectPr>
      </w:pPr>
    </w:p>
    <w:p w14:paraId="17C9FDD1" w14:textId="77777777" w:rsidR="000503CC" w:rsidRPr="00380304" w:rsidRDefault="000503CC" w:rsidP="00FA1FC5">
      <w:pPr>
        <w:pStyle w:val="Kehatekst"/>
        <w:spacing w:after="0" w:line="240" w:lineRule="auto"/>
        <w:ind w:left="-142"/>
        <w:jc w:val="center"/>
      </w:pPr>
    </w:p>
    <w:p w14:paraId="3B1AFA8A" w14:textId="77777777" w:rsidR="00665CF0" w:rsidRPr="00380304" w:rsidRDefault="00665CF0" w:rsidP="00FA1FC5">
      <w:pPr>
        <w:pStyle w:val="Kehatekst"/>
        <w:spacing w:after="0" w:line="240" w:lineRule="auto"/>
        <w:ind w:left="-142"/>
        <w:jc w:val="center"/>
        <w:sectPr w:rsidR="00665CF0" w:rsidRPr="00380304" w:rsidSect="003F4C4F">
          <w:headerReference w:type="even" r:id="rId13"/>
          <w:headerReference w:type="default" r:id="rId14"/>
          <w:footerReference w:type="even" r:id="rId15"/>
          <w:footerReference w:type="default" r:id="rId16"/>
          <w:footerReference w:type="first" r:id="rId17"/>
          <w:type w:val="continuous"/>
          <w:pgSz w:w="11906" w:h="16838" w:code="9"/>
          <w:pgMar w:top="1871" w:right="851" w:bottom="1701" w:left="1701" w:header="454" w:footer="454" w:gutter="0"/>
          <w:cols w:space="708"/>
          <w:titlePg/>
          <w:docGrid w:linePitch="326"/>
        </w:sectPr>
      </w:pPr>
    </w:p>
    <w:p w14:paraId="150A6224" w14:textId="5C7837BB" w:rsidR="00383907" w:rsidRPr="00380304" w:rsidRDefault="00383907" w:rsidP="00383907">
      <w:pPr>
        <w:contextualSpacing/>
        <w:rPr>
          <w:szCs w:val="24"/>
        </w:rPr>
      </w:pPr>
    </w:p>
    <w:tbl>
      <w:tblPr>
        <w:tblW w:w="10524" w:type="dxa"/>
        <w:tblLayout w:type="fixed"/>
        <w:tblLook w:val="0000" w:firstRow="0" w:lastRow="0" w:firstColumn="0" w:lastColumn="0" w:noHBand="0" w:noVBand="0"/>
      </w:tblPr>
      <w:tblGrid>
        <w:gridCol w:w="10524"/>
      </w:tblGrid>
      <w:tr w:rsidR="00432AC0" w:rsidRPr="00380304" w14:paraId="5C2B3E74" w14:textId="77777777" w:rsidTr="00295EC1">
        <w:trPr>
          <w:cantSplit/>
        </w:trPr>
        <w:tc>
          <w:tcPr>
            <w:tcW w:w="10524" w:type="dxa"/>
          </w:tcPr>
          <w:p w14:paraId="6A44A726" w14:textId="6170A33A" w:rsidR="006D16A5" w:rsidRDefault="006D16A5" w:rsidP="004E1CFF">
            <w:pPr>
              <w:pStyle w:val="Kehatekst"/>
              <w:spacing w:after="0" w:line="240" w:lineRule="auto"/>
              <w:jc w:val="left"/>
            </w:pPr>
            <w:r>
              <w:t xml:space="preserve">Transpordiamet                                                                     </w:t>
            </w:r>
            <w:r w:rsidRPr="006D16A5">
              <w:t xml:space="preserve">Meie: 03.02.2025 </w:t>
            </w:r>
            <w:proofErr w:type="spellStart"/>
            <w:r w:rsidRPr="006D16A5">
              <w:t>rg</w:t>
            </w:r>
            <w:proofErr w:type="spellEnd"/>
            <w:r w:rsidRPr="006D16A5">
              <w:t xml:space="preserve"> nr</w:t>
            </w:r>
            <w:r w:rsidR="00CE2757">
              <w:t xml:space="preserve"> </w:t>
            </w:r>
            <w:r w:rsidR="00CE2757" w:rsidRPr="00CE2757">
              <w:t>9-3/294</w:t>
            </w:r>
          </w:p>
          <w:p w14:paraId="74CC3879" w14:textId="718409FF" w:rsidR="006D16A5" w:rsidRDefault="006D16A5" w:rsidP="004E1CFF">
            <w:pPr>
              <w:pStyle w:val="Kehatekst"/>
              <w:spacing w:after="0" w:line="240" w:lineRule="auto"/>
              <w:jc w:val="left"/>
            </w:pPr>
            <w:hyperlink r:id="rId18" w:history="1">
              <w:r w:rsidRPr="003842EA">
                <w:rPr>
                  <w:rStyle w:val="Hperlink"/>
                  <w:rFonts w:ascii="Times New Roman" w:hAnsi="Times New Roman" w:cs="Times New Roman"/>
                  <w:sz w:val="24"/>
                  <w:szCs w:val="20"/>
                  <w:bdr w:val="none" w:sz="0" w:space="0" w:color="auto"/>
                </w:rPr>
                <w:t>info@transpordiamet.ee</w:t>
              </w:r>
            </w:hyperlink>
            <w:r>
              <w:t xml:space="preserve"> </w:t>
            </w:r>
          </w:p>
          <w:p w14:paraId="779599A9" w14:textId="77777777" w:rsidR="006D16A5" w:rsidRDefault="006D16A5" w:rsidP="004E1CFF">
            <w:pPr>
              <w:pStyle w:val="Kehatekst"/>
              <w:spacing w:after="0" w:line="240" w:lineRule="auto"/>
              <w:jc w:val="left"/>
            </w:pPr>
            <w:r>
              <w:t xml:space="preserve">Kliimaministeerium </w:t>
            </w:r>
          </w:p>
          <w:p w14:paraId="18A63A06" w14:textId="4B97C254" w:rsidR="00432AC0" w:rsidRPr="00380304" w:rsidRDefault="006D16A5" w:rsidP="004E1CFF">
            <w:pPr>
              <w:pStyle w:val="Kehatekst"/>
              <w:spacing w:after="0" w:line="240" w:lineRule="auto"/>
              <w:jc w:val="left"/>
            </w:pPr>
            <w:hyperlink r:id="rId19" w:history="1">
              <w:r w:rsidRPr="003842EA">
                <w:rPr>
                  <w:rStyle w:val="Hperlink"/>
                  <w:rFonts w:ascii="Times New Roman" w:hAnsi="Times New Roman" w:cs="Times New Roman"/>
                  <w:sz w:val="24"/>
                  <w:szCs w:val="20"/>
                  <w:bdr w:val="none" w:sz="0" w:space="0" w:color="auto"/>
                </w:rPr>
                <w:t>info@kliimaministeerium.ee</w:t>
              </w:r>
            </w:hyperlink>
            <w:r>
              <w:t xml:space="preserve"> </w:t>
            </w:r>
            <w:r w:rsidR="004E1CFF" w:rsidRPr="00380304">
              <w:tab/>
            </w:r>
            <w:r w:rsidR="004E1CFF" w:rsidRPr="00380304">
              <w:tab/>
            </w:r>
            <w:r w:rsidR="004E1CFF" w:rsidRPr="00380304">
              <w:tab/>
            </w:r>
            <w:r w:rsidR="004E1CFF" w:rsidRPr="00380304">
              <w:tab/>
            </w:r>
            <w:r w:rsidR="00C426F5">
              <w:t xml:space="preserve">             </w:t>
            </w:r>
          </w:p>
          <w:p w14:paraId="5C56C752" w14:textId="3A80658C" w:rsidR="00FD2BD6" w:rsidRPr="00380304" w:rsidRDefault="00DE72CB" w:rsidP="00FD2BD6">
            <w:pPr>
              <w:pStyle w:val="Kehatekst"/>
              <w:spacing w:after="0" w:line="240" w:lineRule="auto"/>
              <w:jc w:val="left"/>
            </w:pPr>
            <w:r w:rsidRPr="00380304">
              <w:tab/>
            </w:r>
            <w:r w:rsidRPr="00380304">
              <w:tab/>
            </w:r>
            <w:r w:rsidR="004E1CFF" w:rsidRPr="00380304">
              <w:tab/>
            </w:r>
            <w:r w:rsidR="004E1CFF" w:rsidRPr="00380304">
              <w:tab/>
            </w:r>
            <w:r w:rsidR="004E1CFF" w:rsidRPr="00380304">
              <w:tab/>
            </w:r>
            <w:r w:rsidR="007139B4">
              <w:t xml:space="preserve">                          </w:t>
            </w:r>
          </w:p>
          <w:p w14:paraId="5F97C346" w14:textId="7CFDE72D" w:rsidR="00E47F12" w:rsidRPr="00380304" w:rsidRDefault="00E47F12" w:rsidP="00E47F12">
            <w:pPr>
              <w:pStyle w:val="Kehatekst"/>
              <w:spacing w:after="0" w:line="240" w:lineRule="auto"/>
              <w:jc w:val="left"/>
            </w:pPr>
          </w:p>
        </w:tc>
      </w:tr>
    </w:tbl>
    <w:p w14:paraId="2087B42F" w14:textId="48501F07" w:rsidR="006D16A5" w:rsidRDefault="00C711F0" w:rsidP="00220D73">
      <w:pPr>
        <w:pStyle w:val="Kehatekst"/>
        <w:spacing w:line="240" w:lineRule="auto"/>
      </w:pPr>
      <w:r>
        <w:rPr>
          <w:b/>
          <w:bCs/>
        </w:rPr>
        <w:t>Maardu järve veetaseme</w:t>
      </w:r>
      <w:r w:rsidR="00F904C1">
        <w:rPr>
          <w:b/>
          <w:bCs/>
        </w:rPr>
        <w:t>st</w:t>
      </w:r>
    </w:p>
    <w:p w14:paraId="7942038F" w14:textId="77777777" w:rsidR="006D16A5" w:rsidRDefault="006D16A5" w:rsidP="006D16A5">
      <w:pPr>
        <w:pStyle w:val="Kehatekst"/>
      </w:pPr>
      <w:r>
        <w:t>Pöördume Teie poole seoses Maardu järve veetaseme ja sellega kaasnenud üleujutusega.</w:t>
      </w:r>
    </w:p>
    <w:p w14:paraId="08B5AEE6" w14:textId="77777777" w:rsidR="006D16A5" w:rsidRDefault="006D16A5" w:rsidP="006D16A5">
      <w:pPr>
        <w:pStyle w:val="Kehatekst"/>
      </w:pPr>
      <w:r>
        <w:t xml:space="preserve">31.jaanuaril 2025 tuvastati, et Maardu järveäärses piirkonnas on tekkinud ulatuslik üleujutus, mis mõjutas nii järve läheduses asuvaid sõiduteid kui ka eravaldusi. Üleujutuse peamisteks põhjusteks olid 29. jaanuarist kuni 1. veebruarini kestnud intensiivsed sademed ning öiste külmakraadide tõttu tekkinud järvejää. Tulenevalt ummistustest ja jäätumisest oli liigvee äravool </w:t>
      </w:r>
      <w:proofErr w:type="spellStart"/>
      <w:r>
        <w:t>Kroodi</w:t>
      </w:r>
      <w:proofErr w:type="spellEnd"/>
      <w:r>
        <w:t xml:space="preserve"> ojja olemasolevate torude kaudu tugevalt häiritud.</w:t>
      </w:r>
    </w:p>
    <w:p w14:paraId="04A04121" w14:textId="6B8C8420" w:rsidR="006D16A5" w:rsidRDefault="006D16A5" w:rsidP="006D16A5">
      <w:pPr>
        <w:pStyle w:val="Kehatekst"/>
      </w:pPr>
      <w:r>
        <w:t>Selliste olukordade ennetamiseks on hädavajalik:</w:t>
      </w:r>
    </w:p>
    <w:p w14:paraId="49AAD492" w14:textId="77777777" w:rsidR="006D16A5" w:rsidRDefault="006D16A5" w:rsidP="006D16A5">
      <w:pPr>
        <w:pStyle w:val="Kehatekst"/>
      </w:pPr>
      <w:r>
        <w:t xml:space="preserve">1. Peterburi tee aluse Lüüsi töökorda seadmine, et tagada liigvee reguleeritud väljavool Maardu järvest </w:t>
      </w:r>
      <w:proofErr w:type="spellStart"/>
      <w:r>
        <w:t>Kroodi</w:t>
      </w:r>
      <w:proofErr w:type="spellEnd"/>
      <w:r>
        <w:t xml:space="preserve"> ojja.</w:t>
      </w:r>
    </w:p>
    <w:p w14:paraId="68AC6E8B" w14:textId="39A9BE6E" w:rsidR="006D16A5" w:rsidRDefault="006D16A5" w:rsidP="006D16A5">
      <w:pPr>
        <w:pStyle w:val="Kehatekst"/>
      </w:pPr>
      <w:r>
        <w:t>2. Väljavoolutorude hooldustööd, et ennetada ummistusi ja parandada liigvee äravoolu.</w:t>
      </w:r>
    </w:p>
    <w:p w14:paraId="0A991122" w14:textId="3FFB5030" w:rsidR="006D16A5" w:rsidRDefault="006D16A5" w:rsidP="006D16A5">
      <w:pPr>
        <w:pStyle w:val="Kehatekst"/>
      </w:pPr>
      <w:r>
        <w:t>Arvestades asjaoluga, et Maardu järveäärne piirkond on aktiivselt arenev ning seal on käimas mitmeid olulisi elamuarendusprojekte, on stabiilse, ohutu ja kaasaegse elukeskkonna tagamine väga oluline.</w:t>
      </w:r>
    </w:p>
    <w:p w14:paraId="69A9C216" w14:textId="39B23AAD" w:rsidR="006D16A5" w:rsidRDefault="006D16A5" w:rsidP="006D16A5">
      <w:pPr>
        <w:pStyle w:val="Kehatekst"/>
        <w:spacing w:line="240" w:lineRule="auto"/>
      </w:pPr>
      <w:r>
        <w:t>Palume Teie hinnangut võimalikele meetmetele ja nende elluviimise ajakavale. Oleme valmis arutama teemat detailsemalt ning tegema koostööd lahenduste leidmisel.</w:t>
      </w:r>
      <w:r w:rsidR="00E31E49">
        <w:t xml:space="preserve"> Teeme ettepaneku kohtumiseks.</w:t>
      </w:r>
    </w:p>
    <w:p w14:paraId="5374A476" w14:textId="1D1B3014" w:rsidR="00E25266" w:rsidRPr="00380304" w:rsidRDefault="00E25266" w:rsidP="00E25266">
      <w:pPr>
        <w:spacing w:before="100" w:beforeAutospacing="1" w:after="100" w:afterAutospacing="1"/>
        <w:contextualSpacing/>
        <w:rPr>
          <w:szCs w:val="24"/>
        </w:rPr>
      </w:pPr>
      <w:r w:rsidRPr="00380304">
        <w:rPr>
          <w:szCs w:val="24"/>
        </w:rPr>
        <w:t>Lugupidamisega</w:t>
      </w:r>
      <w:r w:rsidR="001E6C3E" w:rsidRPr="00380304">
        <w:rPr>
          <w:szCs w:val="24"/>
        </w:rPr>
        <w:br/>
      </w:r>
    </w:p>
    <w:p w14:paraId="00CCB2C1" w14:textId="06F275B0" w:rsidR="00E25266" w:rsidRPr="00380304" w:rsidRDefault="00E25266" w:rsidP="00E25266">
      <w:pPr>
        <w:spacing w:before="100" w:beforeAutospacing="1" w:after="100" w:afterAutospacing="1"/>
        <w:contextualSpacing/>
        <w:rPr>
          <w:szCs w:val="24"/>
        </w:rPr>
      </w:pPr>
      <w:r w:rsidRPr="00380304">
        <w:rPr>
          <w:szCs w:val="24"/>
        </w:rPr>
        <w:t>/</w:t>
      </w:r>
      <w:r w:rsidRPr="00380304">
        <w:rPr>
          <w:i/>
          <w:szCs w:val="24"/>
        </w:rPr>
        <w:t>allkirjastatud digitaalselt</w:t>
      </w:r>
      <w:r w:rsidRPr="00380304">
        <w:rPr>
          <w:szCs w:val="24"/>
        </w:rPr>
        <w:t>/</w:t>
      </w:r>
    </w:p>
    <w:p w14:paraId="38B08BA1" w14:textId="2C736705" w:rsidR="00AF2C7E" w:rsidRDefault="007139B4" w:rsidP="00BA54B3">
      <w:pPr>
        <w:spacing w:before="100" w:beforeAutospacing="1" w:after="100" w:afterAutospacing="1"/>
        <w:contextualSpacing/>
        <w:rPr>
          <w:szCs w:val="24"/>
        </w:rPr>
      </w:pPr>
      <w:r>
        <w:rPr>
          <w:szCs w:val="24"/>
        </w:rPr>
        <w:t>Alar Pihl</w:t>
      </w:r>
    </w:p>
    <w:p w14:paraId="6F5EBCF3" w14:textId="0581DE03" w:rsidR="007139B4" w:rsidRDefault="00680520" w:rsidP="00454DDE">
      <w:pPr>
        <w:spacing w:before="100" w:beforeAutospacing="1" w:after="100" w:afterAutospacing="1"/>
        <w:contextualSpacing/>
        <w:rPr>
          <w:szCs w:val="24"/>
        </w:rPr>
      </w:pPr>
      <w:r>
        <w:rPr>
          <w:szCs w:val="24"/>
        </w:rPr>
        <w:t>osakonna juhataja</w:t>
      </w:r>
    </w:p>
    <w:p w14:paraId="7CEBF5CF" w14:textId="77777777" w:rsidR="007139B4" w:rsidRDefault="007139B4" w:rsidP="00454DDE">
      <w:pPr>
        <w:spacing w:before="100" w:beforeAutospacing="1" w:after="100" w:afterAutospacing="1"/>
        <w:contextualSpacing/>
        <w:rPr>
          <w:szCs w:val="24"/>
        </w:rPr>
      </w:pPr>
    </w:p>
    <w:p w14:paraId="12A97F36" w14:textId="7E19CFA6" w:rsidR="00454DDE" w:rsidRDefault="006D16A5" w:rsidP="00454DDE">
      <w:pPr>
        <w:spacing w:before="100" w:beforeAutospacing="1" w:after="100" w:afterAutospacing="1"/>
        <w:contextualSpacing/>
        <w:rPr>
          <w:szCs w:val="24"/>
        </w:rPr>
      </w:pPr>
      <w:r>
        <w:rPr>
          <w:szCs w:val="24"/>
        </w:rPr>
        <w:t>T</w:t>
      </w:r>
      <w:r w:rsidR="000D4B9F">
        <w:rPr>
          <w:szCs w:val="24"/>
        </w:rPr>
        <w:t>riin Uudeväli</w:t>
      </w:r>
    </w:p>
    <w:p w14:paraId="682C969A" w14:textId="570BC246" w:rsidR="00454DDE" w:rsidRPr="00454DDE" w:rsidRDefault="000D4B9F" w:rsidP="00454DDE">
      <w:pPr>
        <w:spacing w:before="100" w:beforeAutospacing="1" w:after="100" w:afterAutospacing="1"/>
        <w:contextualSpacing/>
        <w:rPr>
          <w:szCs w:val="24"/>
        </w:rPr>
      </w:pPr>
      <w:hyperlink r:id="rId20" w:history="1">
        <w:r w:rsidRPr="00883CFA">
          <w:rPr>
            <w:rStyle w:val="Hperlink"/>
            <w:rFonts w:ascii="Times New Roman" w:hAnsi="Times New Roman" w:cs="Times New Roman"/>
            <w:sz w:val="24"/>
            <w:szCs w:val="24"/>
            <w:bdr w:val="none" w:sz="0" w:space="0" w:color="auto"/>
          </w:rPr>
          <w:t>triin.uudevali@maardu.ee</w:t>
        </w:r>
      </w:hyperlink>
    </w:p>
    <w:sectPr w:rsidR="00454DDE" w:rsidRPr="00454DDE" w:rsidSect="00475FBF">
      <w:type w:val="continuous"/>
      <w:pgSz w:w="11906" w:h="16838" w:code="9"/>
      <w:pgMar w:top="454" w:right="1134" w:bottom="510" w:left="1701" w:header="454"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0D953" w14:textId="77777777" w:rsidR="00417C46" w:rsidRDefault="00417C46">
      <w:r>
        <w:separator/>
      </w:r>
    </w:p>
  </w:endnote>
  <w:endnote w:type="continuationSeparator" w:id="0">
    <w:p w14:paraId="56FB859E" w14:textId="77777777" w:rsidR="00417C46" w:rsidRDefault="00417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02B54" w14:textId="77777777" w:rsidR="001A31CD" w:rsidRDefault="001A31CD">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2BEB24EF" w14:textId="77777777" w:rsidR="001A31CD" w:rsidRDefault="001A31CD">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5EAD6" w14:textId="3E8639F1" w:rsidR="001A31CD" w:rsidRPr="00387F08" w:rsidRDefault="001A31CD">
    <w:pPr>
      <w:pStyle w:val="Jalus"/>
      <w:rPr>
        <w:sz w:val="20"/>
      </w:rPr>
    </w:pPr>
    <w:r>
      <w:rPr>
        <w:sz w:val="22"/>
        <w:szCs w:val="22"/>
      </w:rPr>
      <w:t>___________________________________________________________________________________</w:t>
    </w:r>
    <w:r>
      <w:rPr>
        <w:sz w:val="20"/>
      </w:rPr>
      <w:t xml:space="preserve">Kallasmaa </w:t>
    </w:r>
    <w:r w:rsidR="00030FDE">
      <w:rPr>
        <w:sz w:val="20"/>
      </w:rPr>
      <w:t xml:space="preserve">tn </w:t>
    </w:r>
    <w:r>
      <w:rPr>
        <w:sz w:val="20"/>
      </w:rPr>
      <w:t>1</w:t>
    </w:r>
    <w:r>
      <w:rPr>
        <w:sz w:val="20"/>
      </w:rPr>
      <w:tab/>
    </w:r>
    <w:r w:rsidRPr="00387F08">
      <w:rPr>
        <w:sz w:val="20"/>
      </w:rPr>
      <w:t xml:space="preserve">Telefon +372 6060 702 </w:t>
    </w:r>
    <w:r w:rsidRPr="00387F08">
      <w:rPr>
        <w:sz w:val="20"/>
      </w:rPr>
      <w:tab/>
    </w:r>
    <w:r>
      <w:rPr>
        <w:sz w:val="20"/>
      </w:rPr>
      <w:t xml:space="preserve">                             </w:t>
    </w:r>
    <w:r w:rsidRPr="00387F08">
      <w:rPr>
        <w:sz w:val="20"/>
      </w:rPr>
      <w:t>IBAN EE141010002031289008</w:t>
    </w:r>
  </w:p>
  <w:p w14:paraId="779EDAD9" w14:textId="43893267" w:rsidR="001A31CD" w:rsidRPr="00387F08" w:rsidRDefault="001A31CD">
    <w:pPr>
      <w:pStyle w:val="Jalus"/>
      <w:rPr>
        <w:sz w:val="20"/>
      </w:rPr>
    </w:pPr>
    <w:r w:rsidRPr="00387F08">
      <w:rPr>
        <w:sz w:val="20"/>
      </w:rPr>
      <w:t>74111 Maardu</w:t>
    </w:r>
    <w:r w:rsidR="00030FDE">
      <w:rPr>
        <w:sz w:val="20"/>
      </w:rPr>
      <w:t xml:space="preserve"> linn</w:t>
    </w:r>
    <w:r w:rsidRPr="00387F08">
      <w:rPr>
        <w:sz w:val="20"/>
      </w:rPr>
      <w:tab/>
      <w:t>Faks      +372 6060 701</w:t>
    </w:r>
    <w:r w:rsidRPr="00387F08">
      <w:rPr>
        <w:sz w:val="20"/>
      </w:rPr>
      <w:tab/>
      <w:t>SEB pank, kood 401</w:t>
    </w:r>
  </w:p>
  <w:p w14:paraId="243E9F22" w14:textId="3784AD02" w:rsidR="001A31CD" w:rsidRPr="00387F08" w:rsidRDefault="00030FDE">
    <w:pPr>
      <w:pStyle w:val="Jalus"/>
      <w:rPr>
        <w:sz w:val="22"/>
        <w:szCs w:val="22"/>
      </w:rPr>
    </w:pPr>
    <w:r>
      <w:rPr>
        <w:sz w:val="20"/>
      </w:rPr>
      <w:t xml:space="preserve">Harju maakond, </w:t>
    </w:r>
    <w:r w:rsidR="001A31CD" w:rsidRPr="00387F08">
      <w:rPr>
        <w:sz w:val="20"/>
      </w:rPr>
      <w:t>Eesti</w:t>
    </w:r>
    <w:r w:rsidR="001A31CD" w:rsidRPr="00387F08">
      <w:rPr>
        <w:sz w:val="20"/>
      </w:rPr>
      <w:tab/>
      <w:t>e-post: linnavalitsus@maardu.ee</w:t>
    </w:r>
    <w:r w:rsidR="001A31CD" w:rsidRPr="00387F08">
      <w:rPr>
        <w:sz w:val="20"/>
      </w:rPr>
      <w:tab/>
    </w:r>
    <w:r w:rsidR="001A31CD">
      <w:rPr>
        <w:sz w:val="20"/>
      </w:rPr>
      <w:t xml:space="preserve">                       </w:t>
    </w:r>
    <w:r w:rsidR="001A31CD" w:rsidRPr="00387F08">
      <w:rPr>
        <w:sz w:val="20"/>
      </w:rPr>
      <w:t xml:space="preserve"> Registrikood 75011470</w:t>
    </w:r>
    <w:r w:rsidR="001A31CD" w:rsidRPr="00387F08">
      <w:rPr>
        <w:sz w:val="22"/>
        <w:szCs w:val="22"/>
      </w:rPr>
      <w:t xml:space="preserve"> </w:t>
    </w:r>
    <w:r w:rsidR="001A31CD" w:rsidRPr="00387F08">
      <w:rPr>
        <w:sz w:val="22"/>
        <w:szCs w:val="22"/>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7DC4B" w14:textId="77777777" w:rsidR="000503CC" w:rsidRDefault="000503CC">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4A8AEF87" w14:textId="77777777" w:rsidR="000503CC" w:rsidRDefault="000503CC">
    <w:pPr>
      <w:pStyle w:val="Jalu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6754993"/>
      <w:docPartObj>
        <w:docPartGallery w:val="Page Numbers (Bottom of Page)"/>
        <w:docPartUnique/>
      </w:docPartObj>
    </w:sdtPr>
    <w:sdtContent>
      <w:p w14:paraId="4BE141AF" w14:textId="0EF79D31" w:rsidR="003E5915" w:rsidRDefault="003E5915">
        <w:pPr>
          <w:pStyle w:val="Jalus"/>
          <w:jc w:val="right"/>
        </w:pPr>
        <w:r>
          <w:fldChar w:fldCharType="begin"/>
        </w:r>
        <w:r>
          <w:instrText>PAGE   \* MERGEFORMAT</w:instrText>
        </w:r>
        <w:r>
          <w:fldChar w:fldCharType="separate"/>
        </w:r>
        <w:r w:rsidR="00030FDE">
          <w:rPr>
            <w:noProof/>
          </w:rPr>
          <w:t>3</w:t>
        </w:r>
        <w:r>
          <w:fldChar w:fldCharType="end"/>
        </w:r>
      </w:p>
    </w:sdtContent>
  </w:sdt>
  <w:p w14:paraId="1BA1B61C" w14:textId="77777777" w:rsidR="003E5915" w:rsidRDefault="003E5915">
    <w:pPr>
      <w:pStyle w:val="Jalu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8648886"/>
      <w:docPartObj>
        <w:docPartGallery w:val="Page Numbers (Bottom of Page)"/>
        <w:docPartUnique/>
      </w:docPartObj>
    </w:sdtPr>
    <w:sdtContent>
      <w:p w14:paraId="5503C1CA" w14:textId="155F1EE4" w:rsidR="00C80466" w:rsidRDefault="00C80466">
        <w:pPr>
          <w:pStyle w:val="Jalus"/>
          <w:jc w:val="right"/>
        </w:pPr>
        <w:r>
          <w:fldChar w:fldCharType="begin"/>
        </w:r>
        <w:r>
          <w:instrText>PAGE   \* MERGEFORMAT</w:instrText>
        </w:r>
        <w:r>
          <w:fldChar w:fldCharType="separate"/>
        </w:r>
        <w:r w:rsidR="001A31CD">
          <w:rPr>
            <w:noProof/>
          </w:rPr>
          <w:t>1</w:t>
        </w:r>
        <w:r>
          <w:fldChar w:fldCharType="end"/>
        </w:r>
      </w:p>
    </w:sdtContent>
  </w:sdt>
  <w:p w14:paraId="0C2E4D16" w14:textId="77777777" w:rsidR="00365D8D" w:rsidRPr="001E5B19" w:rsidRDefault="00365D8D" w:rsidP="00365D8D">
    <w:pPr>
      <w:pStyle w:val="Jalus"/>
      <w:jc w:val="left"/>
      <w:rPr>
        <w:sz w:val="20"/>
      </w:rPr>
    </w:pPr>
    <w:r>
      <w:rPr>
        <w:sz w:val="20"/>
      </w:rPr>
      <w:t>_____________________________________________________________________________________________</w:t>
    </w:r>
    <w:r w:rsidRPr="001E5B19">
      <w:rPr>
        <w:sz w:val="20"/>
      </w:rPr>
      <w:t>Kallasmaa 1</w:t>
    </w:r>
    <w:r w:rsidRPr="001E5B19">
      <w:rPr>
        <w:sz w:val="20"/>
      </w:rPr>
      <w:tab/>
      <w:t xml:space="preserve">Telefon +372 6060 702 </w:t>
    </w:r>
    <w:r>
      <w:rPr>
        <w:sz w:val="20"/>
      </w:rPr>
      <w:tab/>
      <w:t xml:space="preserve">                             </w:t>
    </w:r>
    <w:r w:rsidRPr="001E5B19">
      <w:rPr>
        <w:sz w:val="20"/>
      </w:rPr>
      <w:t>IBAN  EE</w:t>
    </w:r>
    <w:r>
      <w:rPr>
        <w:sz w:val="20"/>
      </w:rPr>
      <w:t>241010220007995014</w:t>
    </w:r>
  </w:p>
  <w:p w14:paraId="674FEB47" w14:textId="77777777" w:rsidR="00365D8D" w:rsidRPr="001E5B19" w:rsidRDefault="00365D8D" w:rsidP="00365D8D">
    <w:pPr>
      <w:pStyle w:val="Jalus"/>
      <w:jc w:val="left"/>
      <w:rPr>
        <w:sz w:val="20"/>
      </w:rPr>
    </w:pPr>
    <w:r>
      <w:rPr>
        <w:sz w:val="20"/>
      </w:rPr>
      <w:t>74111 Maardu</w:t>
    </w:r>
    <w:r>
      <w:rPr>
        <w:sz w:val="20"/>
      </w:rPr>
      <w:tab/>
    </w:r>
    <w:r w:rsidRPr="001E5B19">
      <w:rPr>
        <w:sz w:val="20"/>
      </w:rPr>
      <w:t xml:space="preserve">Faks      +372 </w:t>
    </w:r>
    <w:r>
      <w:rPr>
        <w:sz w:val="20"/>
      </w:rPr>
      <w:t>6060 701</w:t>
    </w:r>
    <w:r>
      <w:rPr>
        <w:sz w:val="20"/>
      </w:rPr>
      <w:tab/>
      <w:t xml:space="preserve">          </w:t>
    </w:r>
    <w:r w:rsidRPr="001E5B19">
      <w:rPr>
        <w:sz w:val="20"/>
      </w:rPr>
      <w:t>SEB pank</w:t>
    </w:r>
  </w:p>
  <w:p w14:paraId="0001FC08" w14:textId="77777777" w:rsidR="00365D8D" w:rsidRDefault="00365D8D" w:rsidP="00365D8D">
    <w:pPr>
      <w:pStyle w:val="Jalus"/>
      <w:jc w:val="left"/>
      <w:rPr>
        <w:sz w:val="20"/>
      </w:rPr>
    </w:pPr>
    <w:r w:rsidRPr="001E5B19">
      <w:rPr>
        <w:sz w:val="20"/>
      </w:rPr>
      <w:t>Eesti</w:t>
    </w:r>
    <w:r w:rsidRPr="001E5B19">
      <w:rPr>
        <w:sz w:val="20"/>
      </w:rPr>
      <w:tab/>
    </w:r>
    <w:r>
      <w:rPr>
        <w:sz w:val="20"/>
      </w:rPr>
      <w:t xml:space="preserve">                               E</w:t>
    </w:r>
    <w:r w:rsidRPr="001E5B19">
      <w:rPr>
        <w:sz w:val="20"/>
      </w:rPr>
      <w:t xml:space="preserve">-post: </w:t>
    </w:r>
    <w:hyperlink r:id="rId1" w:history="1">
      <w:r w:rsidRPr="005A3545">
        <w:rPr>
          <w:rStyle w:val="Hperlink"/>
          <w:rFonts w:ascii="Times New Roman" w:hAnsi="Times New Roman" w:cs="Times New Roman"/>
          <w:sz w:val="20"/>
          <w:szCs w:val="20"/>
          <w:bdr w:val="none" w:sz="0" w:space="0" w:color="auto"/>
        </w:rPr>
        <w:t>linnamajandusosakond@maardu.ee</w:t>
      </w:r>
    </w:hyperlink>
    <w:r>
      <w:rPr>
        <w:sz w:val="20"/>
      </w:rPr>
      <w:t xml:space="preserve">               </w:t>
    </w:r>
  </w:p>
  <w:p w14:paraId="672E6E55" w14:textId="77777777" w:rsidR="00DC624D" w:rsidRPr="001E5B19" w:rsidRDefault="00DC624D" w:rsidP="00DC624D">
    <w:pPr>
      <w:pStyle w:val="Jalu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B56C6" w14:textId="77777777" w:rsidR="00417C46" w:rsidRDefault="00417C46">
      <w:r>
        <w:separator/>
      </w:r>
    </w:p>
  </w:footnote>
  <w:footnote w:type="continuationSeparator" w:id="0">
    <w:p w14:paraId="798140DC" w14:textId="77777777" w:rsidR="00417C46" w:rsidRDefault="00417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E28A2" w14:textId="77777777" w:rsidR="001A31CD" w:rsidRDefault="001A31CD">
    <w:pPr>
      <w:pStyle w:val="Pi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704987A5" w14:textId="77777777" w:rsidR="001A31CD" w:rsidRDefault="001A31CD">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74324" w14:textId="77777777" w:rsidR="001A31CD" w:rsidRDefault="001A31CD">
    <w:pPr>
      <w:pStyle w:val="Pis"/>
      <w:framePr w:wrap="notBeside"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Pr>
        <w:rStyle w:val="Lehekljenumber"/>
        <w:noProof/>
      </w:rPr>
      <w:t>2</w:t>
    </w:r>
    <w:r>
      <w:rPr>
        <w:rStyle w:val="Lehekljenumber"/>
      </w:rPr>
      <w:fldChar w:fldCharType="end"/>
    </w:r>
  </w:p>
  <w:p w14:paraId="3AD78582" w14:textId="77777777" w:rsidR="001A31CD" w:rsidRDefault="001A31CD">
    <w:pPr>
      <w:pStyle w:val="Pi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DF1C2" w14:textId="77777777" w:rsidR="000503CC" w:rsidRDefault="000503CC">
    <w:pPr>
      <w:pStyle w:val="Pi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6BA07245" w14:textId="77777777" w:rsidR="000503CC" w:rsidRDefault="000503CC">
    <w:pPr>
      <w:pStyle w:val="Pi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8B8BF" w14:textId="77777777" w:rsidR="000503CC" w:rsidRDefault="000503CC">
    <w:pPr>
      <w:pStyle w:val="Pi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B1C73F8"/>
    <w:lvl w:ilvl="0">
      <w:start w:val="1"/>
      <w:numFmt w:val="bullet"/>
      <w:pStyle w:val="Loenditpp"/>
      <w:lvlText w:val=""/>
      <w:lvlJc w:val="left"/>
      <w:pPr>
        <w:tabs>
          <w:tab w:val="num" w:pos="360"/>
        </w:tabs>
        <w:ind w:left="360" w:hanging="360"/>
      </w:pPr>
      <w:rPr>
        <w:rFonts w:ascii="Symbol" w:hAnsi="Symbol" w:hint="default"/>
      </w:rPr>
    </w:lvl>
  </w:abstractNum>
  <w:abstractNum w:abstractNumId="1" w15:restartNumberingAfterBreak="0">
    <w:nsid w:val="0EF87376"/>
    <w:multiLevelType w:val="hybridMultilevel"/>
    <w:tmpl w:val="9D8ED59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4430B6"/>
    <w:multiLevelType w:val="hybridMultilevel"/>
    <w:tmpl w:val="AE76643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E5021EB"/>
    <w:multiLevelType w:val="multilevel"/>
    <w:tmpl w:val="38766D9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27D2627E"/>
    <w:multiLevelType w:val="multilevel"/>
    <w:tmpl w:val="83E8FD52"/>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40E12F2E"/>
    <w:multiLevelType w:val="hybridMultilevel"/>
    <w:tmpl w:val="B8D8AC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1B90C3A"/>
    <w:multiLevelType w:val="hybridMultilevel"/>
    <w:tmpl w:val="38E8ADC2"/>
    <w:lvl w:ilvl="0" w:tplc="0425000F">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35274B8"/>
    <w:multiLevelType w:val="multilevel"/>
    <w:tmpl w:val="579EACF4"/>
    <w:lvl w:ilvl="0">
      <w:start w:val="1"/>
      <w:numFmt w:val="decimal"/>
      <w:pStyle w:val="Loetelu"/>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5E2F7695"/>
    <w:multiLevelType w:val="hybridMultilevel"/>
    <w:tmpl w:val="89C4C59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5DF5AEF"/>
    <w:multiLevelType w:val="hybridMultilevel"/>
    <w:tmpl w:val="A1FAA6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73001177"/>
    <w:multiLevelType w:val="multilevel"/>
    <w:tmpl w:val="64E4EA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776A7C5C"/>
    <w:multiLevelType w:val="multilevel"/>
    <w:tmpl w:val="8EBC68A4"/>
    <w:lvl w:ilvl="0">
      <w:start w:val="1"/>
      <w:numFmt w:val="decimal"/>
      <w:pStyle w:val="Pealkiri1"/>
      <w:lvlText w:val="%1"/>
      <w:lvlJc w:val="left"/>
      <w:pPr>
        <w:tabs>
          <w:tab w:val="num" w:pos="432"/>
        </w:tabs>
        <w:ind w:left="432" w:hanging="432"/>
      </w:pPr>
    </w:lvl>
    <w:lvl w:ilvl="1">
      <w:start w:val="1"/>
      <w:numFmt w:val="decimal"/>
      <w:pStyle w:val="Pealkiri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7A1A032C"/>
    <w:multiLevelType w:val="hybridMultilevel"/>
    <w:tmpl w:val="2A0A4B9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A7F3E8B"/>
    <w:multiLevelType w:val="multilevel"/>
    <w:tmpl w:val="237E1B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74378712">
    <w:abstractNumId w:val="10"/>
  </w:num>
  <w:num w:numId="2" w16cid:durableId="1871796515">
    <w:abstractNumId w:val="11"/>
  </w:num>
  <w:num w:numId="3" w16cid:durableId="1359429063">
    <w:abstractNumId w:val="3"/>
  </w:num>
  <w:num w:numId="4" w16cid:durableId="1988394898">
    <w:abstractNumId w:val="7"/>
  </w:num>
  <w:num w:numId="5" w16cid:durableId="1006515969">
    <w:abstractNumId w:val="7"/>
  </w:num>
  <w:num w:numId="6" w16cid:durableId="309942803">
    <w:abstractNumId w:val="2"/>
  </w:num>
  <w:num w:numId="7" w16cid:durableId="1575241384">
    <w:abstractNumId w:val="8"/>
  </w:num>
  <w:num w:numId="8" w16cid:durableId="1202940334">
    <w:abstractNumId w:val="1"/>
  </w:num>
  <w:num w:numId="9" w16cid:durableId="1852134625">
    <w:abstractNumId w:val="0"/>
  </w:num>
  <w:num w:numId="10" w16cid:durableId="957831330">
    <w:abstractNumId w:val="4"/>
  </w:num>
  <w:num w:numId="11" w16cid:durableId="935744249">
    <w:abstractNumId w:val="12"/>
  </w:num>
  <w:num w:numId="12" w16cid:durableId="776557137">
    <w:abstractNumId w:val="9"/>
  </w:num>
  <w:num w:numId="13" w16cid:durableId="1515605301">
    <w:abstractNumId w:val="5"/>
  </w:num>
  <w:num w:numId="14" w16cid:durableId="1362122687">
    <w:abstractNumId w:val="6"/>
  </w:num>
  <w:num w:numId="15" w16cid:durableId="20699854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fillcolor="white">
      <v:fill color="white"/>
      <v:textbox inset=",,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0F4"/>
    <w:rsid w:val="00012F64"/>
    <w:rsid w:val="00015138"/>
    <w:rsid w:val="00015A5D"/>
    <w:rsid w:val="00015FE7"/>
    <w:rsid w:val="00022D26"/>
    <w:rsid w:val="0002491F"/>
    <w:rsid w:val="00024CE9"/>
    <w:rsid w:val="00030722"/>
    <w:rsid w:val="00030FDE"/>
    <w:rsid w:val="00031C76"/>
    <w:rsid w:val="0003755A"/>
    <w:rsid w:val="00042245"/>
    <w:rsid w:val="0004337D"/>
    <w:rsid w:val="000457C8"/>
    <w:rsid w:val="000503CC"/>
    <w:rsid w:val="00054013"/>
    <w:rsid w:val="000611FE"/>
    <w:rsid w:val="00061551"/>
    <w:rsid w:val="00061ED8"/>
    <w:rsid w:val="00064A01"/>
    <w:rsid w:val="0006721E"/>
    <w:rsid w:val="00072E76"/>
    <w:rsid w:val="0007394C"/>
    <w:rsid w:val="0007579B"/>
    <w:rsid w:val="00076385"/>
    <w:rsid w:val="00084323"/>
    <w:rsid w:val="000868EE"/>
    <w:rsid w:val="00092825"/>
    <w:rsid w:val="0009599F"/>
    <w:rsid w:val="000977A1"/>
    <w:rsid w:val="000A1834"/>
    <w:rsid w:val="000A3B6B"/>
    <w:rsid w:val="000A4AB1"/>
    <w:rsid w:val="000B0B70"/>
    <w:rsid w:val="000B296F"/>
    <w:rsid w:val="000B4249"/>
    <w:rsid w:val="000B4778"/>
    <w:rsid w:val="000B66ED"/>
    <w:rsid w:val="000B72D2"/>
    <w:rsid w:val="000B7CEA"/>
    <w:rsid w:val="000C0223"/>
    <w:rsid w:val="000C1074"/>
    <w:rsid w:val="000C3A25"/>
    <w:rsid w:val="000C5538"/>
    <w:rsid w:val="000C5FC6"/>
    <w:rsid w:val="000D41B4"/>
    <w:rsid w:val="000D4B9F"/>
    <w:rsid w:val="000D5B80"/>
    <w:rsid w:val="000D68C4"/>
    <w:rsid w:val="000E161B"/>
    <w:rsid w:val="000E7A18"/>
    <w:rsid w:val="000F127E"/>
    <w:rsid w:val="000F36B6"/>
    <w:rsid w:val="000F6A38"/>
    <w:rsid w:val="00101E1B"/>
    <w:rsid w:val="00102B39"/>
    <w:rsid w:val="00103783"/>
    <w:rsid w:val="00103E10"/>
    <w:rsid w:val="00104997"/>
    <w:rsid w:val="00110B8B"/>
    <w:rsid w:val="0011207A"/>
    <w:rsid w:val="001132D4"/>
    <w:rsid w:val="00113425"/>
    <w:rsid w:val="001151F9"/>
    <w:rsid w:val="001171F3"/>
    <w:rsid w:val="0012071F"/>
    <w:rsid w:val="00122BD7"/>
    <w:rsid w:val="001278E8"/>
    <w:rsid w:val="0013230C"/>
    <w:rsid w:val="001346F0"/>
    <w:rsid w:val="00136CAF"/>
    <w:rsid w:val="001423E2"/>
    <w:rsid w:val="00143C4B"/>
    <w:rsid w:val="0014550F"/>
    <w:rsid w:val="0014584B"/>
    <w:rsid w:val="00153867"/>
    <w:rsid w:val="0015652E"/>
    <w:rsid w:val="001569C2"/>
    <w:rsid w:val="00156A24"/>
    <w:rsid w:val="001574CA"/>
    <w:rsid w:val="001627FC"/>
    <w:rsid w:val="00166601"/>
    <w:rsid w:val="00166758"/>
    <w:rsid w:val="001700DC"/>
    <w:rsid w:val="00170FB1"/>
    <w:rsid w:val="001736CA"/>
    <w:rsid w:val="00180CEC"/>
    <w:rsid w:val="00180EB7"/>
    <w:rsid w:val="00180FCB"/>
    <w:rsid w:val="00182755"/>
    <w:rsid w:val="00185881"/>
    <w:rsid w:val="00186306"/>
    <w:rsid w:val="00190931"/>
    <w:rsid w:val="001916A0"/>
    <w:rsid w:val="0019788F"/>
    <w:rsid w:val="00197A7B"/>
    <w:rsid w:val="001A0CAF"/>
    <w:rsid w:val="001A31CD"/>
    <w:rsid w:val="001B0A04"/>
    <w:rsid w:val="001B447D"/>
    <w:rsid w:val="001B6AAE"/>
    <w:rsid w:val="001C20E8"/>
    <w:rsid w:val="001C50ED"/>
    <w:rsid w:val="001C6302"/>
    <w:rsid w:val="001D5405"/>
    <w:rsid w:val="001D61CB"/>
    <w:rsid w:val="001E1668"/>
    <w:rsid w:val="001E3396"/>
    <w:rsid w:val="001E3D02"/>
    <w:rsid w:val="001E5458"/>
    <w:rsid w:val="001E5B19"/>
    <w:rsid w:val="001E6C3E"/>
    <w:rsid w:val="001F5085"/>
    <w:rsid w:val="001F592E"/>
    <w:rsid w:val="001F6AC1"/>
    <w:rsid w:val="0021767A"/>
    <w:rsid w:val="00220D73"/>
    <w:rsid w:val="002224A5"/>
    <w:rsid w:val="00223F9D"/>
    <w:rsid w:val="00225B1B"/>
    <w:rsid w:val="002304C5"/>
    <w:rsid w:val="00231062"/>
    <w:rsid w:val="00231C86"/>
    <w:rsid w:val="002373C1"/>
    <w:rsid w:val="00237F12"/>
    <w:rsid w:val="00241B94"/>
    <w:rsid w:val="002441AE"/>
    <w:rsid w:val="00244BC5"/>
    <w:rsid w:val="0025483F"/>
    <w:rsid w:val="00255D24"/>
    <w:rsid w:val="002615C8"/>
    <w:rsid w:val="00261D6E"/>
    <w:rsid w:val="0026378C"/>
    <w:rsid w:val="00265EFC"/>
    <w:rsid w:val="00267EAC"/>
    <w:rsid w:val="00275F74"/>
    <w:rsid w:val="00291448"/>
    <w:rsid w:val="00292D88"/>
    <w:rsid w:val="00292EDE"/>
    <w:rsid w:val="00293056"/>
    <w:rsid w:val="00294095"/>
    <w:rsid w:val="0029529A"/>
    <w:rsid w:val="00295EC1"/>
    <w:rsid w:val="00295F50"/>
    <w:rsid w:val="002A299C"/>
    <w:rsid w:val="002A7504"/>
    <w:rsid w:val="002B2070"/>
    <w:rsid w:val="002B3B4A"/>
    <w:rsid w:val="002B3D7F"/>
    <w:rsid w:val="002C2FDF"/>
    <w:rsid w:val="002C5AD3"/>
    <w:rsid w:val="002F3C68"/>
    <w:rsid w:val="002F471C"/>
    <w:rsid w:val="002F4BC3"/>
    <w:rsid w:val="002F57BF"/>
    <w:rsid w:val="00300A56"/>
    <w:rsid w:val="003032AF"/>
    <w:rsid w:val="003044F4"/>
    <w:rsid w:val="00306A34"/>
    <w:rsid w:val="0030717F"/>
    <w:rsid w:val="00312BA3"/>
    <w:rsid w:val="00313864"/>
    <w:rsid w:val="0031732E"/>
    <w:rsid w:val="00321B0A"/>
    <w:rsid w:val="00323D09"/>
    <w:rsid w:val="00324CFC"/>
    <w:rsid w:val="00332524"/>
    <w:rsid w:val="00335BD6"/>
    <w:rsid w:val="00345743"/>
    <w:rsid w:val="00347735"/>
    <w:rsid w:val="00350CFB"/>
    <w:rsid w:val="00351682"/>
    <w:rsid w:val="00351FA6"/>
    <w:rsid w:val="00355AF2"/>
    <w:rsid w:val="003624D6"/>
    <w:rsid w:val="0036472E"/>
    <w:rsid w:val="00365D8D"/>
    <w:rsid w:val="00366703"/>
    <w:rsid w:val="00372357"/>
    <w:rsid w:val="00374585"/>
    <w:rsid w:val="00375941"/>
    <w:rsid w:val="00376554"/>
    <w:rsid w:val="003769A7"/>
    <w:rsid w:val="00380304"/>
    <w:rsid w:val="00382843"/>
    <w:rsid w:val="00383907"/>
    <w:rsid w:val="00384030"/>
    <w:rsid w:val="00384AEF"/>
    <w:rsid w:val="003879E8"/>
    <w:rsid w:val="00393BFB"/>
    <w:rsid w:val="003B0366"/>
    <w:rsid w:val="003B0C3D"/>
    <w:rsid w:val="003B2673"/>
    <w:rsid w:val="003B7400"/>
    <w:rsid w:val="003C671B"/>
    <w:rsid w:val="003D1ABE"/>
    <w:rsid w:val="003D2A58"/>
    <w:rsid w:val="003D4281"/>
    <w:rsid w:val="003E5915"/>
    <w:rsid w:val="003E6929"/>
    <w:rsid w:val="003F26A6"/>
    <w:rsid w:val="003F4C4F"/>
    <w:rsid w:val="003F745F"/>
    <w:rsid w:val="00417C46"/>
    <w:rsid w:val="00421022"/>
    <w:rsid w:val="00426A3A"/>
    <w:rsid w:val="00427845"/>
    <w:rsid w:val="00431304"/>
    <w:rsid w:val="00432AC0"/>
    <w:rsid w:val="004447DF"/>
    <w:rsid w:val="00451679"/>
    <w:rsid w:val="00454727"/>
    <w:rsid w:val="00454DDE"/>
    <w:rsid w:val="0045778C"/>
    <w:rsid w:val="00462076"/>
    <w:rsid w:val="00464B5F"/>
    <w:rsid w:val="004651EE"/>
    <w:rsid w:val="00465C6C"/>
    <w:rsid w:val="004660D8"/>
    <w:rsid w:val="004669A6"/>
    <w:rsid w:val="00467526"/>
    <w:rsid w:val="004707BE"/>
    <w:rsid w:val="004720F3"/>
    <w:rsid w:val="004725EA"/>
    <w:rsid w:val="00475338"/>
    <w:rsid w:val="00475FBF"/>
    <w:rsid w:val="004777C8"/>
    <w:rsid w:val="004802B7"/>
    <w:rsid w:val="004834AF"/>
    <w:rsid w:val="00485A30"/>
    <w:rsid w:val="00490035"/>
    <w:rsid w:val="00493034"/>
    <w:rsid w:val="004976A4"/>
    <w:rsid w:val="004A3AF3"/>
    <w:rsid w:val="004A4C4A"/>
    <w:rsid w:val="004B03BE"/>
    <w:rsid w:val="004B0FD7"/>
    <w:rsid w:val="004C0E78"/>
    <w:rsid w:val="004C2386"/>
    <w:rsid w:val="004C2C79"/>
    <w:rsid w:val="004C5CC7"/>
    <w:rsid w:val="004D4BAB"/>
    <w:rsid w:val="004D53CB"/>
    <w:rsid w:val="004D56E4"/>
    <w:rsid w:val="004D7B7F"/>
    <w:rsid w:val="004E1CFF"/>
    <w:rsid w:val="004E4975"/>
    <w:rsid w:val="004F7E65"/>
    <w:rsid w:val="005005CB"/>
    <w:rsid w:val="00501A8D"/>
    <w:rsid w:val="00510AF8"/>
    <w:rsid w:val="00510BFD"/>
    <w:rsid w:val="00511B6E"/>
    <w:rsid w:val="005126F8"/>
    <w:rsid w:val="00514BF7"/>
    <w:rsid w:val="00515AF9"/>
    <w:rsid w:val="0051609F"/>
    <w:rsid w:val="00516590"/>
    <w:rsid w:val="00516FDA"/>
    <w:rsid w:val="00522FB9"/>
    <w:rsid w:val="00526B02"/>
    <w:rsid w:val="0053154B"/>
    <w:rsid w:val="00533EB1"/>
    <w:rsid w:val="00537824"/>
    <w:rsid w:val="00537CC4"/>
    <w:rsid w:val="00542D7D"/>
    <w:rsid w:val="00550955"/>
    <w:rsid w:val="00550A87"/>
    <w:rsid w:val="00551851"/>
    <w:rsid w:val="00562E09"/>
    <w:rsid w:val="00575477"/>
    <w:rsid w:val="00576406"/>
    <w:rsid w:val="00580D6B"/>
    <w:rsid w:val="00582159"/>
    <w:rsid w:val="00585646"/>
    <w:rsid w:val="00586BF6"/>
    <w:rsid w:val="005A0CC5"/>
    <w:rsid w:val="005A17DA"/>
    <w:rsid w:val="005A737A"/>
    <w:rsid w:val="005B0239"/>
    <w:rsid w:val="005B1959"/>
    <w:rsid w:val="005B3EE5"/>
    <w:rsid w:val="005B6A07"/>
    <w:rsid w:val="005C7E90"/>
    <w:rsid w:val="005D294C"/>
    <w:rsid w:val="005D7A52"/>
    <w:rsid w:val="005E147E"/>
    <w:rsid w:val="005E1F7B"/>
    <w:rsid w:val="005E48DD"/>
    <w:rsid w:val="005E560F"/>
    <w:rsid w:val="005E6CC3"/>
    <w:rsid w:val="005F0FC3"/>
    <w:rsid w:val="005F18F4"/>
    <w:rsid w:val="005F39F4"/>
    <w:rsid w:val="006055EF"/>
    <w:rsid w:val="00605EB9"/>
    <w:rsid w:val="00606075"/>
    <w:rsid w:val="006074CD"/>
    <w:rsid w:val="00613105"/>
    <w:rsid w:val="006136C2"/>
    <w:rsid w:val="00614C75"/>
    <w:rsid w:val="00621BDB"/>
    <w:rsid w:val="006232FD"/>
    <w:rsid w:val="00627D88"/>
    <w:rsid w:val="00630875"/>
    <w:rsid w:val="00637D4D"/>
    <w:rsid w:val="00640406"/>
    <w:rsid w:val="006408D4"/>
    <w:rsid w:val="0064684F"/>
    <w:rsid w:val="006552E6"/>
    <w:rsid w:val="00655792"/>
    <w:rsid w:val="00657339"/>
    <w:rsid w:val="00661455"/>
    <w:rsid w:val="00664EC0"/>
    <w:rsid w:val="0066568A"/>
    <w:rsid w:val="006659AD"/>
    <w:rsid w:val="00665CF0"/>
    <w:rsid w:val="00667A0A"/>
    <w:rsid w:val="00667FBE"/>
    <w:rsid w:val="006734D1"/>
    <w:rsid w:val="00677188"/>
    <w:rsid w:val="00680520"/>
    <w:rsid w:val="00683FB5"/>
    <w:rsid w:val="006852F0"/>
    <w:rsid w:val="006909BB"/>
    <w:rsid w:val="006968E2"/>
    <w:rsid w:val="006A1660"/>
    <w:rsid w:val="006A3821"/>
    <w:rsid w:val="006A4183"/>
    <w:rsid w:val="006B3B37"/>
    <w:rsid w:val="006B3B87"/>
    <w:rsid w:val="006C1144"/>
    <w:rsid w:val="006C1E7D"/>
    <w:rsid w:val="006C29AF"/>
    <w:rsid w:val="006C3284"/>
    <w:rsid w:val="006C586C"/>
    <w:rsid w:val="006D0000"/>
    <w:rsid w:val="006D16A5"/>
    <w:rsid w:val="006D572C"/>
    <w:rsid w:val="006E47CE"/>
    <w:rsid w:val="006E53AE"/>
    <w:rsid w:val="006E5AF0"/>
    <w:rsid w:val="006F0920"/>
    <w:rsid w:val="006F2ABF"/>
    <w:rsid w:val="006F35B9"/>
    <w:rsid w:val="006F47CA"/>
    <w:rsid w:val="006F6482"/>
    <w:rsid w:val="006F64E2"/>
    <w:rsid w:val="00703543"/>
    <w:rsid w:val="00704708"/>
    <w:rsid w:val="0070491E"/>
    <w:rsid w:val="00710B8D"/>
    <w:rsid w:val="007125E3"/>
    <w:rsid w:val="007139B4"/>
    <w:rsid w:val="00713F57"/>
    <w:rsid w:val="007146B8"/>
    <w:rsid w:val="00715A66"/>
    <w:rsid w:val="00725D2C"/>
    <w:rsid w:val="0072733D"/>
    <w:rsid w:val="0073369F"/>
    <w:rsid w:val="00733C15"/>
    <w:rsid w:val="007342DE"/>
    <w:rsid w:val="00735655"/>
    <w:rsid w:val="00735EAA"/>
    <w:rsid w:val="007412A2"/>
    <w:rsid w:val="00741A33"/>
    <w:rsid w:val="00741FB1"/>
    <w:rsid w:val="00743ED1"/>
    <w:rsid w:val="00745217"/>
    <w:rsid w:val="007477A6"/>
    <w:rsid w:val="00765CF9"/>
    <w:rsid w:val="0077429C"/>
    <w:rsid w:val="00776323"/>
    <w:rsid w:val="0078277E"/>
    <w:rsid w:val="00787646"/>
    <w:rsid w:val="00794C63"/>
    <w:rsid w:val="007A4C71"/>
    <w:rsid w:val="007A76D2"/>
    <w:rsid w:val="007B1EDD"/>
    <w:rsid w:val="007B2A83"/>
    <w:rsid w:val="007B63DF"/>
    <w:rsid w:val="007C0B33"/>
    <w:rsid w:val="007C13FE"/>
    <w:rsid w:val="007C1A47"/>
    <w:rsid w:val="007C46D8"/>
    <w:rsid w:val="007C7D63"/>
    <w:rsid w:val="007D4395"/>
    <w:rsid w:val="007D59A0"/>
    <w:rsid w:val="007D6EB9"/>
    <w:rsid w:val="007E42E5"/>
    <w:rsid w:val="007E5DCE"/>
    <w:rsid w:val="007F67A5"/>
    <w:rsid w:val="00812AD7"/>
    <w:rsid w:val="00813554"/>
    <w:rsid w:val="008179E1"/>
    <w:rsid w:val="008229A9"/>
    <w:rsid w:val="008254D6"/>
    <w:rsid w:val="008309EE"/>
    <w:rsid w:val="00831D28"/>
    <w:rsid w:val="00841BAB"/>
    <w:rsid w:val="0084677F"/>
    <w:rsid w:val="00846A05"/>
    <w:rsid w:val="00850081"/>
    <w:rsid w:val="00852508"/>
    <w:rsid w:val="00853E94"/>
    <w:rsid w:val="008540F4"/>
    <w:rsid w:val="008603F0"/>
    <w:rsid w:val="0086136D"/>
    <w:rsid w:val="008623BC"/>
    <w:rsid w:val="0087162E"/>
    <w:rsid w:val="008752F8"/>
    <w:rsid w:val="00881B83"/>
    <w:rsid w:val="00884333"/>
    <w:rsid w:val="008965ED"/>
    <w:rsid w:val="008B381B"/>
    <w:rsid w:val="008B39F6"/>
    <w:rsid w:val="008B6223"/>
    <w:rsid w:val="008B6FBE"/>
    <w:rsid w:val="008C0365"/>
    <w:rsid w:val="008C5273"/>
    <w:rsid w:val="008D0E51"/>
    <w:rsid w:val="008D26FD"/>
    <w:rsid w:val="008D3077"/>
    <w:rsid w:val="008D364A"/>
    <w:rsid w:val="008D58FD"/>
    <w:rsid w:val="008D6405"/>
    <w:rsid w:val="008E0D9C"/>
    <w:rsid w:val="008E5249"/>
    <w:rsid w:val="008E6D48"/>
    <w:rsid w:val="008F52B7"/>
    <w:rsid w:val="009115A3"/>
    <w:rsid w:val="00912A21"/>
    <w:rsid w:val="00914E8D"/>
    <w:rsid w:val="00920999"/>
    <w:rsid w:val="009220F7"/>
    <w:rsid w:val="00923189"/>
    <w:rsid w:val="009312BA"/>
    <w:rsid w:val="0093204A"/>
    <w:rsid w:val="00934464"/>
    <w:rsid w:val="00935592"/>
    <w:rsid w:val="00935798"/>
    <w:rsid w:val="00936E59"/>
    <w:rsid w:val="009375BF"/>
    <w:rsid w:val="00940C17"/>
    <w:rsid w:val="00942B15"/>
    <w:rsid w:val="009431EC"/>
    <w:rsid w:val="00957521"/>
    <w:rsid w:val="0096256D"/>
    <w:rsid w:val="00963065"/>
    <w:rsid w:val="0096454A"/>
    <w:rsid w:val="009653B6"/>
    <w:rsid w:val="00966568"/>
    <w:rsid w:val="009733DE"/>
    <w:rsid w:val="00973565"/>
    <w:rsid w:val="00974804"/>
    <w:rsid w:val="00975A99"/>
    <w:rsid w:val="009811BE"/>
    <w:rsid w:val="009813F0"/>
    <w:rsid w:val="00982DA1"/>
    <w:rsid w:val="009869EA"/>
    <w:rsid w:val="00986FBC"/>
    <w:rsid w:val="009870F2"/>
    <w:rsid w:val="0099184D"/>
    <w:rsid w:val="00991A3E"/>
    <w:rsid w:val="00991E06"/>
    <w:rsid w:val="00995A94"/>
    <w:rsid w:val="009A3F1C"/>
    <w:rsid w:val="009A65B5"/>
    <w:rsid w:val="009B09CB"/>
    <w:rsid w:val="009B5D62"/>
    <w:rsid w:val="009B71A8"/>
    <w:rsid w:val="009B7B5C"/>
    <w:rsid w:val="009C1DDF"/>
    <w:rsid w:val="009C24E5"/>
    <w:rsid w:val="009C26B8"/>
    <w:rsid w:val="009C73D2"/>
    <w:rsid w:val="009D20B6"/>
    <w:rsid w:val="009D34D4"/>
    <w:rsid w:val="009E2ABA"/>
    <w:rsid w:val="009E475F"/>
    <w:rsid w:val="009E5224"/>
    <w:rsid w:val="009E6BFE"/>
    <w:rsid w:val="009F505C"/>
    <w:rsid w:val="00A114D0"/>
    <w:rsid w:val="00A12F79"/>
    <w:rsid w:val="00A143BE"/>
    <w:rsid w:val="00A14BCC"/>
    <w:rsid w:val="00A15E60"/>
    <w:rsid w:val="00A17502"/>
    <w:rsid w:val="00A2346B"/>
    <w:rsid w:val="00A332AF"/>
    <w:rsid w:val="00A33F77"/>
    <w:rsid w:val="00A36396"/>
    <w:rsid w:val="00A40BF2"/>
    <w:rsid w:val="00A445CD"/>
    <w:rsid w:val="00A464DE"/>
    <w:rsid w:val="00A500CF"/>
    <w:rsid w:val="00A50C9D"/>
    <w:rsid w:val="00A5311C"/>
    <w:rsid w:val="00A658CB"/>
    <w:rsid w:val="00A75947"/>
    <w:rsid w:val="00A82FA8"/>
    <w:rsid w:val="00A8644E"/>
    <w:rsid w:val="00A86CFE"/>
    <w:rsid w:val="00A9094A"/>
    <w:rsid w:val="00A914B8"/>
    <w:rsid w:val="00AA0E60"/>
    <w:rsid w:val="00AA327E"/>
    <w:rsid w:val="00AA3FAE"/>
    <w:rsid w:val="00AA3FBC"/>
    <w:rsid w:val="00AA4995"/>
    <w:rsid w:val="00AA6C59"/>
    <w:rsid w:val="00AB1F19"/>
    <w:rsid w:val="00AB2BBA"/>
    <w:rsid w:val="00AB60EB"/>
    <w:rsid w:val="00AC18BD"/>
    <w:rsid w:val="00AC1CB5"/>
    <w:rsid w:val="00AC3344"/>
    <w:rsid w:val="00AC60F0"/>
    <w:rsid w:val="00AC710B"/>
    <w:rsid w:val="00AD0E35"/>
    <w:rsid w:val="00AD28EB"/>
    <w:rsid w:val="00AE0BE5"/>
    <w:rsid w:val="00AE2154"/>
    <w:rsid w:val="00AE7DE6"/>
    <w:rsid w:val="00AF2C7E"/>
    <w:rsid w:val="00B0592F"/>
    <w:rsid w:val="00B05D52"/>
    <w:rsid w:val="00B06F6D"/>
    <w:rsid w:val="00B07695"/>
    <w:rsid w:val="00B10A82"/>
    <w:rsid w:val="00B1318A"/>
    <w:rsid w:val="00B13B6D"/>
    <w:rsid w:val="00B15D8F"/>
    <w:rsid w:val="00B15F93"/>
    <w:rsid w:val="00B16B4D"/>
    <w:rsid w:val="00B179DB"/>
    <w:rsid w:val="00B2235A"/>
    <w:rsid w:val="00B3110F"/>
    <w:rsid w:val="00B313B5"/>
    <w:rsid w:val="00B35DE3"/>
    <w:rsid w:val="00B40BBF"/>
    <w:rsid w:val="00B43B91"/>
    <w:rsid w:val="00B4610E"/>
    <w:rsid w:val="00B466C8"/>
    <w:rsid w:val="00B47B51"/>
    <w:rsid w:val="00B50FFC"/>
    <w:rsid w:val="00B55B8B"/>
    <w:rsid w:val="00B61AE8"/>
    <w:rsid w:val="00B675D4"/>
    <w:rsid w:val="00B7715E"/>
    <w:rsid w:val="00B82106"/>
    <w:rsid w:val="00B84982"/>
    <w:rsid w:val="00B8775D"/>
    <w:rsid w:val="00B9263B"/>
    <w:rsid w:val="00B94218"/>
    <w:rsid w:val="00B9436D"/>
    <w:rsid w:val="00B95972"/>
    <w:rsid w:val="00B968F0"/>
    <w:rsid w:val="00B96D44"/>
    <w:rsid w:val="00BA1C77"/>
    <w:rsid w:val="00BA35C0"/>
    <w:rsid w:val="00BA363D"/>
    <w:rsid w:val="00BA48C6"/>
    <w:rsid w:val="00BA54B3"/>
    <w:rsid w:val="00BB0252"/>
    <w:rsid w:val="00BB7791"/>
    <w:rsid w:val="00BC1911"/>
    <w:rsid w:val="00BC39D9"/>
    <w:rsid w:val="00BC477F"/>
    <w:rsid w:val="00BC7CFC"/>
    <w:rsid w:val="00BD5A26"/>
    <w:rsid w:val="00BD6023"/>
    <w:rsid w:val="00BD6050"/>
    <w:rsid w:val="00BE02A9"/>
    <w:rsid w:val="00BE66B2"/>
    <w:rsid w:val="00BF2EA2"/>
    <w:rsid w:val="00BF388F"/>
    <w:rsid w:val="00BF41AC"/>
    <w:rsid w:val="00BF5115"/>
    <w:rsid w:val="00C0161E"/>
    <w:rsid w:val="00C01632"/>
    <w:rsid w:val="00C0263E"/>
    <w:rsid w:val="00C07D46"/>
    <w:rsid w:val="00C175DA"/>
    <w:rsid w:val="00C20EF2"/>
    <w:rsid w:val="00C22173"/>
    <w:rsid w:val="00C25230"/>
    <w:rsid w:val="00C26218"/>
    <w:rsid w:val="00C27903"/>
    <w:rsid w:val="00C308FF"/>
    <w:rsid w:val="00C31D10"/>
    <w:rsid w:val="00C321D3"/>
    <w:rsid w:val="00C3646C"/>
    <w:rsid w:val="00C407AB"/>
    <w:rsid w:val="00C426F5"/>
    <w:rsid w:val="00C42EED"/>
    <w:rsid w:val="00C44B6F"/>
    <w:rsid w:val="00C46CA7"/>
    <w:rsid w:val="00C56A79"/>
    <w:rsid w:val="00C57C35"/>
    <w:rsid w:val="00C61CB9"/>
    <w:rsid w:val="00C711F0"/>
    <w:rsid w:val="00C71A11"/>
    <w:rsid w:val="00C76814"/>
    <w:rsid w:val="00C80466"/>
    <w:rsid w:val="00C80D25"/>
    <w:rsid w:val="00C81983"/>
    <w:rsid w:val="00C8432C"/>
    <w:rsid w:val="00C8721F"/>
    <w:rsid w:val="00CA0728"/>
    <w:rsid w:val="00CA6938"/>
    <w:rsid w:val="00CA799A"/>
    <w:rsid w:val="00CB4DD9"/>
    <w:rsid w:val="00CB6F8C"/>
    <w:rsid w:val="00CC069E"/>
    <w:rsid w:val="00CC3561"/>
    <w:rsid w:val="00CD1B87"/>
    <w:rsid w:val="00CD2670"/>
    <w:rsid w:val="00CD27D4"/>
    <w:rsid w:val="00CD3340"/>
    <w:rsid w:val="00CD6D26"/>
    <w:rsid w:val="00CE2757"/>
    <w:rsid w:val="00CE5E58"/>
    <w:rsid w:val="00CF0332"/>
    <w:rsid w:val="00CF2E0C"/>
    <w:rsid w:val="00CF50F4"/>
    <w:rsid w:val="00D020F9"/>
    <w:rsid w:val="00D03B2A"/>
    <w:rsid w:val="00D04354"/>
    <w:rsid w:val="00D04565"/>
    <w:rsid w:val="00D04665"/>
    <w:rsid w:val="00D07916"/>
    <w:rsid w:val="00D112E8"/>
    <w:rsid w:val="00D13D4F"/>
    <w:rsid w:val="00D212E5"/>
    <w:rsid w:val="00D26D64"/>
    <w:rsid w:val="00D3449E"/>
    <w:rsid w:val="00D34542"/>
    <w:rsid w:val="00D345FD"/>
    <w:rsid w:val="00D3713D"/>
    <w:rsid w:val="00D50F6C"/>
    <w:rsid w:val="00D5527F"/>
    <w:rsid w:val="00D57138"/>
    <w:rsid w:val="00D60A30"/>
    <w:rsid w:val="00D61202"/>
    <w:rsid w:val="00D63C51"/>
    <w:rsid w:val="00D7173A"/>
    <w:rsid w:val="00D75011"/>
    <w:rsid w:val="00D77743"/>
    <w:rsid w:val="00D828F6"/>
    <w:rsid w:val="00D86142"/>
    <w:rsid w:val="00D87C68"/>
    <w:rsid w:val="00D952DC"/>
    <w:rsid w:val="00D961D1"/>
    <w:rsid w:val="00DA257D"/>
    <w:rsid w:val="00DB1F9B"/>
    <w:rsid w:val="00DC0FD6"/>
    <w:rsid w:val="00DC5648"/>
    <w:rsid w:val="00DC624D"/>
    <w:rsid w:val="00DC666A"/>
    <w:rsid w:val="00DC7303"/>
    <w:rsid w:val="00DD1B74"/>
    <w:rsid w:val="00DD26EC"/>
    <w:rsid w:val="00DD5293"/>
    <w:rsid w:val="00DE0A0E"/>
    <w:rsid w:val="00DE72CB"/>
    <w:rsid w:val="00DF64E0"/>
    <w:rsid w:val="00DF7A94"/>
    <w:rsid w:val="00E034F4"/>
    <w:rsid w:val="00E0425E"/>
    <w:rsid w:val="00E06558"/>
    <w:rsid w:val="00E1240E"/>
    <w:rsid w:val="00E2447E"/>
    <w:rsid w:val="00E244B7"/>
    <w:rsid w:val="00E24EF1"/>
    <w:rsid w:val="00E25266"/>
    <w:rsid w:val="00E31E49"/>
    <w:rsid w:val="00E47F12"/>
    <w:rsid w:val="00E611CD"/>
    <w:rsid w:val="00E63B0C"/>
    <w:rsid w:val="00E6660C"/>
    <w:rsid w:val="00E71262"/>
    <w:rsid w:val="00E73D52"/>
    <w:rsid w:val="00E827E4"/>
    <w:rsid w:val="00E96B9E"/>
    <w:rsid w:val="00EA0840"/>
    <w:rsid w:val="00EA0D65"/>
    <w:rsid w:val="00EA535F"/>
    <w:rsid w:val="00EA5964"/>
    <w:rsid w:val="00EA7F10"/>
    <w:rsid w:val="00EB6FDC"/>
    <w:rsid w:val="00EB78E6"/>
    <w:rsid w:val="00EC2498"/>
    <w:rsid w:val="00ED2013"/>
    <w:rsid w:val="00ED3501"/>
    <w:rsid w:val="00ED5183"/>
    <w:rsid w:val="00ED6424"/>
    <w:rsid w:val="00EE063D"/>
    <w:rsid w:val="00EE6BF1"/>
    <w:rsid w:val="00EE7EB8"/>
    <w:rsid w:val="00EF14BC"/>
    <w:rsid w:val="00EF37F0"/>
    <w:rsid w:val="00EF6C53"/>
    <w:rsid w:val="00F004D0"/>
    <w:rsid w:val="00F02FD0"/>
    <w:rsid w:val="00F04D4F"/>
    <w:rsid w:val="00F059E7"/>
    <w:rsid w:val="00F134DD"/>
    <w:rsid w:val="00F17E94"/>
    <w:rsid w:val="00F200B6"/>
    <w:rsid w:val="00F23F8F"/>
    <w:rsid w:val="00F33A66"/>
    <w:rsid w:val="00F35AB2"/>
    <w:rsid w:val="00F4009C"/>
    <w:rsid w:val="00F405C0"/>
    <w:rsid w:val="00F456C5"/>
    <w:rsid w:val="00F46785"/>
    <w:rsid w:val="00F56908"/>
    <w:rsid w:val="00F6124A"/>
    <w:rsid w:val="00F67149"/>
    <w:rsid w:val="00F712CB"/>
    <w:rsid w:val="00F7188E"/>
    <w:rsid w:val="00F74002"/>
    <w:rsid w:val="00F7419C"/>
    <w:rsid w:val="00F75487"/>
    <w:rsid w:val="00F76E13"/>
    <w:rsid w:val="00F77D92"/>
    <w:rsid w:val="00F80895"/>
    <w:rsid w:val="00F8376C"/>
    <w:rsid w:val="00F8524D"/>
    <w:rsid w:val="00F861A0"/>
    <w:rsid w:val="00F904C1"/>
    <w:rsid w:val="00F91A77"/>
    <w:rsid w:val="00F91C9C"/>
    <w:rsid w:val="00F94200"/>
    <w:rsid w:val="00FA1FC5"/>
    <w:rsid w:val="00FA5AFD"/>
    <w:rsid w:val="00FB2B73"/>
    <w:rsid w:val="00FB7B01"/>
    <w:rsid w:val="00FB7EA0"/>
    <w:rsid w:val="00FC2C31"/>
    <w:rsid w:val="00FC4309"/>
    <w:rsid w:val="00FC4D4F"/>
    <w:rsid w:val="00FC6660"/>
    <w:rsid w:val="00FD01D8"/>
    <w:rsid w:val="00FD04E5"/>
    <w:rsid w:val="00FD0E67"/>
    <w:rsid w:val="00FD2BD6"/>
    <w:rsid w:val="00FD331E"/>
    <w:rsid w:val="00FD62E8"/>
    <w:rsid w:val="00FE7171"/>
    <w:rsid w:val="00FF1756"/>
    <w:rsid w:val="00FF1DBE"/>
    <w:rsid w:val="00FF6D9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0"/>
    </o:shapedefaults>
    <o:shapelayout v:ext="edit">
      <o:idmap v:ext="edit" data="2"/>
    </o:shapelayout>
  </w:shapeDefaults>
  <w:decimalSymbol w:val=","/>
  <w:listSeparator w:val=";"/>
  <w14:docId w14:val="057A368E"/>
  <w15:docId w15:val="{DA0FA7DA-ADFB-493A-AD83-6016A24C9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pPr>
      <w:jc w:val="both"/>
    </w:pPr>
    <w:rPr>
      <w:sz w:val="24"/>
      <w:lang w:eastAsia="en-US"/>
    </w:rPr>
  </w:style>
  <w:style w:type="paragraph" w:styleId="Pealkiri1">
    <w:name w:val="heading 1"/>
    <w:basedOn w:val="Normaallaad"/>
    <w:next w:val="Normaallaad"/>
    <w:qFormat/>
    <w:pPr>
      <w:keepNext/>
      <w:numPr>
        <w:numId w:val="2"/>
      </w:numPr>
      <w:spacing w:before="240" w:after="60"/>
      <w:outlineLvl w:val="0"/>
    </w:pPr>
    <w:rPr>
      <w:rFonts w:ascii="Arial" w:hAnsi="Arial" w:cs="Arial"/>
      <w:b/>
      <w:bCs/>
      <w:kern w:val="32"/>
      <w:sz w:val="32"/>
      <w:szCs w:val="32"/>
    </w:rPr>
  </w:style>
  <w:style w:type="paragraph" w:styleId="Pealkiri2">
    <w:name w:val="heading 2"/>
    <w:basedOn w:val="Normaallaad"/>
    <w:next w:val="Normaallaad"/>
    <w:qFormat/>
    <w:pPr>
      <w:keepNext/>
      <w:numPr>
        <w:ilvl w:val="1"/>
        <w:numId w:val="2"/>
      </w:numPr>
      <w:spacing w:before="240" w:after="60"/>
      <w:outlineLvl w:val="1"/>
    </w:pPr>
    <w:rPr>
      <w:rFonts w:ascii="Arial" w:hAnsi="Arial"/>
      <w:b/>
      <w:iCs/>
      <w:sz w:val="28"/>
      <w:szCs w:val="24"/>
    </w:rPr>
  </w:style>
  <w:style w:type="paragraph" w:styleId="Pealkiri3">
    <w:name w:val="heading 3"/>
    <w:basedOn w:val="Normaallaad"/>
    <w:next w:val="Normaallaad"/>
    <w:link w:val="Pealkiri3Mrk"/>
    <w:semiHidden/>
    <w:unhideWhenUsed/>
    <w:qFormat/>
    <w:rsid w:val="00A5311C"/>
    <w:pPr>
      <w:keepNext/>
      <w:keepLines/>
      <w:spacing w:before="200"/>
      <w:outlineLvl w:val="2"/>
    </w:pPr>
    <w:rPr>
      <w:rFonts w:asciiTheme="majorHAnsi" w:eastAsiaTheme="majorEastAsia" w:hAnsiTheme="majorHAnsi" w:cstheme="majorBidi"/>
      <w:b/>
      <w:bCs/>
      <w:color w:val="5B9BD5" w:themeColor="accent1"/>
    </w:rPr>
  </w:style>
  <w:style w:type="paragraph" w:styleId="Pealkiri4">
    <w:name w:val="heading 4"/>
    <w:basedOn w:val="Normaallaad"/>
    <w:next w:val="Normaallaad"/>
    <w:link w:val="Pealkiri4Mrk"/>
    <w:semiHidden/>
    <w:unhideWhenUsed/>
    <w:qFormat/>
    <w:rsid w:val="004725E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pPr>
      <w:tabs>
        <w:tab w:val="center" w:pos="4153"/>
        <w:tab w:val="right" w:pos="8306"/>
      </w:tabs>
    </w:pPr>
  </w:style>
  <w:style w:type="paragraph" w:styleId="Jalus">
    <w:name w:val="footer"/>
    <w:basedOn w:val="Normaallaad"/>
    <w:link w:val="JalusMrk"/>
    <w:pPr>
      <w:tabs>
        <w:tab w:val="center" w:pos="4153"/>
        <w:tab w:val="right" w:pos="8306"/>
      </w:tabs>
    </w:pPr>
  </w:style>
  <w:style w:type="paragraph" w:styleId="Kehatekst">
    <w:name w:val="Body Text"/>
    <w:basedOn w:val="Normaallaad"/>
    <w:link w:val="KehatekstMrk"/>
    <w:uiPriority w:val="99"/>
    <w:pPr>
      <w:spacing w:after="220" w:line="220" w:lineRule="atLeast"/>
    </w:pPr>
    <w:rPr>
      <w:spacing w:val="-5"/>
    </w:rPr>
  </w:style>
  <w:style w:type="character" w:styleId="Lehekljenumber">
    <w:name w:val="page number"/>
    <w:basedOn w:val="Liguvaikefont"/>
  </w:style>
  <w:style w:type="paragraph" w:customStyle="1" w:styleId="Loetelu">
    <w:name w:val="Loetelu"/>
    <w:basedOn w:val="Kehatekst"/>
    <w:uiPriority w:val="99"/>
    <w:pPr>
      <w:numPr>
        <w:numId w:val="5"/>
      </w:numPr>
      <w:spacing w:before="120" w:after="0" w:line="240" w:lineRule="auto"/>
    </w:pPr>
    <w:rPr>
      <w:spacing w:val="0"/>
    </w:rPr>
  </w:style>
  <w:style w:type="paragraph" w:customStyle="1" w:styleId="Pea">
    <w:name w:val="Pea"/>
    <w:basedOn w:val="Kehatekst"/>
    <w:pPr>
      <w:spacing w:after="0" w:line="240" w:lineRule="auto"/>
      <w:ind w:left="-1134"/>
      <w:jc w:val="center"/>
    </w:pPr>
    <w:rPr>
      <w:sz w:val="28"/>
    </w:rPr>
  </w:style>
  <w:style w:type="character" w:customStyle="1" w:styleId="JalusMrk">
    <w:name w:val="Jalus Märk"/>
    <w:link w:val="Jalus"/>
    <w:uiPriority w:val="99"/>
    <w:rsid w:val="00DC624D"/>
    <w:rPr>
      <w:sz w:val="24"/>
      <w:lang w:eastAsia="en-US"/>
    </w:rPr>
  </w:style>
  <w:style w:type="character" w:customStyle="1" w:styleId="KehatekstMrk">
    <w:name w:val="Kehatekst Märk"/>
    <w:link w:val="Kehatekst"/>
    <w:uiPriority w:val="99"/>
    <w:rsid w:val="00DC624D"/>
    <w:rPr>
      <w:spacing w:val="-5"/>
      <w:sz w:val="24"/>
      <w:lang w:eastAsia="en-US"/>
    </w:rPr>
  </w:style>
  <w:style w:type="paragraph" w:styleId="Jutumullitekst">
    <w:name w:val="Balloon Text"/>
    <w:basedOn w:val="Normaallaad"/>
    <w:link w:val="JutumullitekstMrk"/>
    <w:rsid w:val="005E1F7B"/>
    <w:rPr>
      <w:rFonts w:ascii="Segoe UI" w:hAnsi="Segoe UI" w:cs="Segoe UI"/>
      <w:sz w:val="18"/>
      <w:szCs w:val="18"/>
    </w:rPr>
  </w:style>
  <w:style w:type="character" w:customStyle="1" w:styleId="JutumullitekstMrk">
    <w:name w:val="Jutumullitekst Märk"/>
    <w:basedOn w:val="Liguvaikefont"/>
    <w:link w:val="Jutumullitekst"/>
    <w:rsid w:val="005E1F7B"/>
    <w:rPr>
      <w:rFonts w:ascii="Segoe UI" w:hAnsi="Segoe UI" w:cs="Segoe UI"/>
      <w:sz w:val="18"/>
      <w:szCs w:val="18"/>
      <w:lang w:eastAsia="en-US"/>
    </w:rPr>
  </w:style>
  <w:style w:type="character" w:customStyle="1" w:styleId="Pealkiri3Mrk">
    <w:name w:val="Pealkiri 3 Märk"/>
    <w:basedOn w:val="Liguvaikefont"/>
    <w:link w:val="Pealkiri3"/>
    <w:semiHidden/>
    <w:rsid w:val="00A5311C"/>
    <w:rPr>
      <w:rFonts w:asciiTheme="majorHAnsi" w:eastAsiaTheme="majorEastAsia" w:hAnsiTheme="majorHAnsi" w:cstheme="majorBidi"/>
      <w:b/>
      <w:bCs/>
      <w:color w:val="5B9BD5" w:themeColor="accent1"/>
      <w:sz w:val="24"/>
      <w:lang w:eastAsia="en-US"/>
    </w:rPr>
  </w:style>
  <w:style w:type="character" w:styleId="Hperlink">
    <w:name w:val="Hyperlink"/>
    <w:basedOn w:val="Liguvaikefont"/>
    <w:uiPriority w:val="99"/>
    <w:unhideWhenUsed/>
    <w:rsid w:val="00A5311C"/>
    <w:rPr>
      <w:rFonts w:ascii="Arial" w:hAnsi="Arial" w:cs="Arial" w:hint="default"/>
      <w:b w:val="0"/>
      <w:bCs w:val="0"/>
      <w:strike w:val="0"/>
      <w:dstrike w:val="0"/>
      <w:color w:val="1A48DC"/>
      <w:sz w:val="18"/>
      <w:szCs w:val="18"/>
      <w:u w:val="none"/>
      <w:effect w:val="none"/>
      <w:bdr w:val="none" w:sz="0" w:space="0" w:color="auto" w:frame="1"/>
    </w:rPr>
  </w:style>
  <w:style w:type="paragraph" w:styleId="Normaallaadveeb">
    <w:name w:val="Normal (Web)"/>
    <w:basedOn w:val="Normaallaad"/>
    <w:uiPriority w:val="99"/>
    <w:unhideWhenUsed/>
    <w:rsid w:val="00A5311C"/>
    <w:pPr>
      <w:spacing w:before="240" w:after="100" w:afterAutospacing="1"/>
      <w:jc w:val="left"/>
    </w:pPr>
    <w:rPr>
      <w:szCs w:val="24"/>
      <w:lang w:eastAsia="et-EE"/>
    </w:rPr>
  </w:style>
  <w:style w:type="character" w:customStyle="1" w:styleId="PisMrk">
    <w:name w:val="Päis Märk"/>
    <w:link w:val="Pis"/>
    <w:uiPriority w:val="99"/>
    <w:rsid w:val="00F94200"/>
    <w:rPr>
      <w:sz w:val="24"/>
      <w:lang w:eastAsia="en-US"/>
    </w:rPr>
  </w:style>
  <w:style w:type="character" w:customStyle="1" w:styleId="errormessage1">
    <w:name w:val="errormessage1"/>
    <w:basedOn w:val="Liguvaikefont"/>
    <w:rsid w:val="00D07916"/>
    <w:rPr>
      <w:vanish w:val="0"/>
      <w:webHidden w:val="0"/>
      <w:color w:val="FF0000"/>
      <w:sz w:val="20"/>
      <w:szCs w:val="20"/>
      <w:specVanish w:val="0"/>
    </w:rPr>
  </w:style>
  <w:style w:type="paragraph" w:styleId="Loendilik">
    <w:name w:val="List Paragraph"/>
    <w:basedOn w:val="Normaallaad"/>
    <w:uiPriority w:val="34"/>
    <w:qFormat/>
    <w:rsid w:val="008B6FBE"/>
    <w:pPr>
      <w:ind w:left="720"/>
      <w:contextualSpacing/>
    </w:pPr>
  </w:style>
  <w:style w:type="paragraph" w:customStyle="1" w:styleId="Default">
    <w:name w:val="Default"/>
    <w:rsid w:val="00A86CFE"/>
    <w:pPr>
      <w:autoSpaceDE w:val="0"/>
      <w:autoSpaceDN w:val="0"/>
      <w:adjustRightInd w:val="0"/>
    </w:pPr>
    <w:rPr>
      <w:rFonts w:eastAsiaTheme="minorHAnsi"/>
      <w:color w:val="000000"/>
      <w:sz w:val="24"/>
      <w:szCs w:val="24"/>
      <w:lang w:eastAsia="en-US"/>
    </w:rPr>
  </w:style>
  <w:style w:type="character" w:styleId="Kommentaariviide">
    <w:name w:val="annotation reference"/>
    <w:basedOn w:val="Liguvaikefont"/>
    <w:semiHidden/>
    <w:unhideWhenUsed/>
    <w:rsid w:val="00586BF6"/>
    <w:rPr>
      <w:sz w:val="16"/>
      <w:szCs w:val="16"/>
    </w:rPr>
  </w:style>
  <w:style w:type="paragraph" w:styleId="Kommentaaritekst">
    <w:name w:val="annotation text"/>
    <w:basedOn w:val="Normaallaad"/>
    <w:link w:val="KommentaaritekstMrk"/>
    <w:semiHidden/>
    <w:unhideWhenUsed/>
    <w:rsid w:val="00586BF6"/>
    <w:rPr>
      <w:sz w:val="20"/>
    </w:rPr>
  </w:style>
  <w:style w:type="character" w:customStyle="1" w:styleId="KommentaaritekstMrk">
    <w:name w:val="Kommentaari tekst Märk"/>
    <w:basedOn w:val="Liguvaikefont"/>
    <w:link w:val="Kommentaaritekst"/>
    <w:semiHidden/>
    <w:rsid w:val="00586BF6"/>
    <w:rPr>
      <w:lang w:eastAsia="en-US"/>
    </w:rPr>
  </w:style>
  <w:style w:type="paragraph" w:styleId="Kommentaariteema">
    <w:name w:val="annotation subject"/>
    <w:basedOn w:val="Kommentaaritekst"/>
    <w:next w:val="Kommentaaritekst"/>
    <w:link w:val="KommentaariteemaMrk"/>
    <w:semiHidden/>
    <w:unhideWhenUsed/>
    <w:rsid w:val="00586BF6"/>
    <w:rPr>
      <w:b/>
      <w:bCs/>
    </w:rPr>
  </w:style>
  <w:style w:type="character" w:customStyle="1" w:styleId="KommentaariteemaMrk">
    <w:name w:val="Kommentaari teema Märk"/>
    <w:basedOn w:val="KommentaaritekstMrk"/>
    <w:link w:val="Kommentaariteema"/>
    <w:semiHidden/>
    <w:rsid w:val="00586BF6"/>
    <w:rPr>
      <w:b/>
      <w:bCs/>
      <w:lang w:eastAsia="en-US"/>
    </w:rPr>
  </w:style>
  <w:style w:type="paragraph" w:styleId="Loenditpp">
    <w:name w:val="List Bullet"/>
    <w:basedOn w:val="Normaallaad"/>
    <w:unhideWhenUsed/>
    <w:rsid w:val="000B72D2"/>
    <w:pPr>
      <w:numPr>
        <w:numId w:val="9"/>
      </w:numPr>
      <w:contextualSpacing/>
    </w:pPr>
  </w:style>
  <w:style w:type="character" w:styleId="Tugev">
    <w:name w:val="Strong"/>
    <w:basedOn w:val="Liguvaikefont"/>
    <w:uiPriority w:val="22"/>
    <w:qFormat/>
    <w:rsid w:val="001E5458"/>
    <w:rPr>
      <w:b/>
      <w:bCs/>
    </w:rPr>
  </w:style>
  <w:style w:type="character" w:styleId="Lahendamatamainimine">
    <w:name w:val="Unresolved Mention"/>
    <w:basedOn w:val="Liguvaikefont"/>
    <w:uiPriority w:val="99"/>
    <w:semiHidden/>
    <w:unhideWhenUsed/>
    <w:rsid w:val="004725EA"/>
    <w:rPr>
      <w:color w:val="605E5C"/>
      <w:shd w:val="clear" w:color="auto" w:fill="E1DFDD"/>
    </w:rPr>
  </w:style>
  <w:style w:type="character" w:customStyle="1" w:styleId="Pealkiri4Mrk">
    <w:name w:val="Pealkiri 4 Märk"/>
    <w:basedOn w:val="Liguvaikefont"/>
    <w:link w:val="Pealkiri4"/>
    <w:semiHidden/>
    <w:rsid w:val="004725EA"/>
    <w:rPr>
      <w:rFonts w:asciiTheme="majorHAnsi" w:eastAsiaTheme="majorEastAsia" w:hAnsiTheme="majorHAnsi" w:cstheme="majorBidi"/>
      <w:i/>
      <w:iCs/>
      <w:color w:val="2E74B5" w:themeColor="accent1" w:themeShade="BF"/>
      <w:sz w:val="24"/>
      <w:lang w:eastAsia="en-US"/>
    </w:rPr>
  </w:style>
  <w:style w:type="character" w:styleId="Klastatudhperlink">
    <w:name w:val="FollowedHyperlink"/>
    <w:basedOn w:val="Liguvaikefont"/>
    <w:semiHidden/>
    <w:unhideWhenUsed/>
    <w:rsid w:val="00B675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53831">
      <w:bodyDiv w:val="1"/>
      <w:marLeft w:val="0"/>
      <w:marRight w:val="0"/>
      <w:marTop w:val="0"/>
      <w:marBottom w:val="0"/>
      <w:divBdr>
        <w:top w:val="none" w:sz="0" w:space="0" w:color="auto"/>
        <w:left w:val="none" w:sz="0" w:space="0" w:color="auto"/>
        <w:bottom w:val="none" w:sz="0" w:space="0" w:color="auto"/>
        <w:right w:val="none" w:sz="0" w:space="0" w:color="auto"/>
      </w:divBdr>
    </w:div>
    <w:div w:id="219292755">
      <w:bodyDiv w:val="1"/>
      <w:marLeft w:val="0"/>
      <w:marRight w:val="0"/>
      <w:marTop w:val="0"/>
      <w:marBottom w:val="0"/>
      <w:divBdr>
        <w:top w:val="none" w:sz="0" w:space="0" w:color="auto"/>
        <w:left w:val="none" w:sz="0" w:space="0" w:color="auto"/>
        <w:bottom w:val="none" w:sz="0" w:space="0" w:color="auto"/>
        <w:right w:val="none" w:sz="0" w:space="0" w:color="auto"/>
      </w:divBdr>
    </w:div>
    <w:div w:id="234822353">
      <w:bodyDiv w:val="1"/>
      <w:marLeft w:val="0"/>
      <w:marRight w:val="0"/>
      <w:marTop w:val="0"/>
      <w:marBottom w:val="0"/>
      <w:divBdr>
        <w:top w:val="none" w:sz="0" w:space="0" w:color="auto"/>
        <w:left w:val="none" w:sz="0" w:space="0" w:color="auto"/>
        <w:bottom w:val="none" w:sz="0" w:space="0" w:color="auto"/>
        <w:right w:val="none" w:sz="0" w:space="0" w:color="auto"/>
      </w:divBdr>
    </w:div>
    <w:div w:id="294869702">
      <w:bodyDiv w:val="1"/>
      <w:marLeft w:val="0"/>
      <w:marRight w:val="0"/>
      <w:marTop w:val="0"/>
      <w:marBottom w:val="0"/>
      <w:divBdr>
        <w:top w:val="none" w:sz="0" w:space="0" w:color="auto"/>
        <w:left w:val="none" w:sz="0" w:space="0" w:color="auto"/>
        <w:bottom w:val="none" w:sz="0" w:space="0" w:color="auto"/>
        <w:right w:val="none" w:sz="0" w:space="0" w:color="auto"/>
      </w:divBdr>
      <w:divsChild>
        <w:div w:id="1562908159">
          <w:marLeft w:val="0"/>
          <w:marRight w:val="0"/>
          <w:marTop w:val="0"/>
          <w:marBottom w:val="0"/>
          <w:divBdr>
            <w:top w:val="none" w:sz="0" w:space="0" w:color="auto"/>
            <w:left w:val="none" w:sz="0" w:space="0" w:color="auto"/>
            <w:bottom w:val="none" w:sz="0" w:space="0" w:color="auto"/>
            <w:right w:val="none" w:sz="0" w:space="0" w:color="auto"/>
          </w:divBdr>
          <w:divsChild>
            <w:div w:id="133033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44432">
      <w:bodyDiv w:val="1"/>
      <w:marLeft w:val="0"/>
      <w:marRight w:val="0"/>
      <w:marTop w:val="0"/>
      <w:marBottom w:val="0"/>
      <w:divBdr>
        <w:top w:val="none" w:sz="0" w:space="0" w:color="auto"/>
        <w:left w:val="none" w:sz="0" w:space="0" w:color="auto"/>
        <w:bottom w:val="none" w:sz="0" w:space="0" w:color="auto"/>
        <w:right w:val="none" w:sz="0" w:space="0" w:color="auto"/>
      </w:divBdr>
    </w:div>
    <w:div w:id="712311720">
      <w:bodyDiv w:val="1"/>
      <w:marLeft w:val="0"/>
      <w:marRight w:val="0"/>
      <w:marTop w:val="0"/>
      <w:marBottom w:val="0"/>
      <w:divBdr>
        <w:top w:val="none" w:sz="0" w:space="0" w:color="auto"/>
        <w:left w:val="none" w:sz="0" w:space="0" w:color="auto"/>
        <w:bottom w:val="none" w:sz="0" w:space="0" w:color="auto"/>
        <w:right w:val="none" w:sz="0" w:space="0" w:color="auto"/>
      </w:divBdr>
    </w:div>
    <w:div w:id="829636059">
      <w:bodyDiv w:val="1"/>
      <w:marLeft w:val="0"/>
      <w:marRight w:val="0"/>
      <w:marTop w:val="0"/>
      <w:marBottom w:val="0"/>
      <w:divBdr>
        <w:top w:val="none" w:sz="0" w:space="0" w:color="auto"/>
        <w:left w:val="none" w:sz="0" w:space="0" w:color="auto"/>
        <w:bottom w:val="none" w:sz="0" w:space="0" w:color="auto"/>
        <w:right w:val="none" w:sz="0" w:space="0" w:color="auto"/>
      </w:divBdr>
    </w:div>
    <w:div w:id="1329091352">
      <w:bodyDiv w:val="1"/>
      <w:marLeft w:val="0"/>
      <w:marRight w:val="0"/>
      <w:marTop w:val="0"/>
      <w:marBottom w:val="0"/>
      <w:divBdr>
        <w:top w:val="none" w:sz="0" w:space="0" w:color="auto"/>
        <w:left w:val="none" w:sz="0" w:space="0" w:color="auto"/>
        <w:bottom w:val="none" w:sz="0" w:space="0" w:color="auto"/>
        <w:right w:val="none" w:sz="0" w:space="0" w:color="auto"/>
      </w:divBdr>
    </w:div>
    <w:div w:id="1508128817">
      <w:bodyDiv w:val="1"/>
      <w:marLeft w:val="0"/>
      <w:marRight w:val="0"/>
      <w:marTop w:val="0"/>
      <w:marBottom w:val="0"/>
      <w:divBdr>
        <w:top w:val="none" w:sz="0" w:space="0" w:color="auto"/>
        <w:left w:val="none" w:sz="0" w:space="0" w:color="auto"/>
        <w:bottom w:val="none" w:sz="0" w:space="0" w:color="auto"/>
        <w:right w:val="none" w:sz="0" w:space="0" w:color="auto"/>
      </w:divBdr>
    </w:div>
    <w:div w:id="1572352517">
      <w:bodyDiv w:val="1"/>
      <w:marLeft w:val="0"/>
      <w:marRight w:val="0"/>
      <w:marTop w:val="0"/>
      <w:marBottom w:val="0"/>
      <w:divBdr>
        <w:top w:val="none" w:sz="0" w:space="0" w:color="auto"/>
        <w:left w:val="none" w:sz="0" w:space="0" w:color="auto"/>
        <w:bottom w:val="none" w:sz="0" w:space="0" w:color="auto"/>
        <w:right w:val="none" w:sz="0" w:space="0" w:color="auto"/>
      </w:divBdr>
    </w:div>
    <w:div w:id="1776365559">
      <w:bodyDiv w:val="1"/>
      <w:marLeft w:val="0"/>
      <w:marRight w:val="0"/>
      <w:marTop w:val="0"/>
      <w:marBottom w:val="0"/>
      <w:divBdr>
        <w:top w:val="none" w:sz="0" w:space="0" w:color="auto"/>
        <w:left w:val="none" w:sz="0" w:space="0" w:color="auto"/>
        <w:bottom w:val="none" w:sz="0" w:space="0" w:color="auto"/>
        <w:right w:val="none" w:sz="0" w:space="0" w:color="auto"/>
      </w:divBdr>
    </w:div>
    <w:div w:id="1868711322">
      <w:bodyDiv w:val="1"/>
      <w:marLeft w:val="0"/>
      <w:marRight w:val="0"/>
      <w:marTop w:val="0"/>
      <w:marBottom w:val="0"/>
      <w:divBdr>
        <w:top w:val="none" w:sz="0" w:space="0" w:color="auto"/>
        <w:left w:val="none" w:sz="0" w:space="0" w:color="auto"/>
        <w:bottom w:val="none" w:sz="0" w:space="0" w:color="auto"/>
        <w:right w:val="none" w:sz="0" w:space="0" w:color="auto"/>
      </w:divBdr>
    </w:div>
    <w:div w:id="2056008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info@transpordiamet.e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triin.uudevali@maardu.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mailto:info@kliimaministeerium.e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footer5.xml.rels><?xml version="1.0" encoding="UTF-8" standalone="yes"?>
<Relationships xmlns="http://schemas.openxmlformats.org/package/2006/relationships"><Relationship Id="rId1" Type="http://schemas.openxmlformats.org/officeDocument/2006/relationships/hyperlink" Target="mailto:linnamajandusosakond@maardu.e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aheoja\Local%20Settings\Temporary%20Internet%20Files\OLK81C\Vastuskiri%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A68A1-A22C-44F1-AD41-D3107597F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Vastuskiri (2)</Template>
  <TotalTime>1</TotalTime>
  <Pages>1</Pages>
  <Words>255</Words>
  <Characters>1485</Characters>
  <Application>Microsoft Office Word</Application>
  <DocSecurity>0</DocSecurity>
  <Lines>12</Lines>
  <Paragraphs>3</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vastuskiri</vt:lpstr>
      <vt:lpstr>vastuskiri</vt:lpstr>
      <vt:lpstr>vastuskiri</vt:lpstr>
    </vt:vector>
  </TitlesOfParts>
  <Company>TTY  Informaatikainstituut</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vastuskiri</dc:title>
  <dc:subject/>
  <dc:creator>vaheoja</dc:creator>
  <cp:keywords/>
  <dc:description/>
  <cp:lastModifiedBy>Triin Uudeväli</cp:lastModifiedBy>
  <cp:revision>2</cp:revision>
  <cp:lastPrinted>2022-07-08T08:24:00Z</cp:lastPrinted>
  <dcterms:created xsi:type="dcterms:W3CDTF">2025-02-05T14:00:00Z</dcterms:created>
  <dcterms:modified xsi:type="dcterms:W3CDTF">2025-02-05T14:00:00Z</dcterms:modified>
</cp:coreProperties>
</file>